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A328C" w14:textId="77777777" w:rsidR="00751CDB" w:rsidRDefault="003C44FC">
      <w:pPr>
        <w:pStyle w:val="Title"/>
        <w:rPr>
          <w:sz w:val="22"/>
        </w:rPr>
      </w:pPr>
      <w:r>
        <w:rPr>
          <w:noProof/>
          <w:szCs w:val="24"/>
        </w:rPr>
        <w:drawing>
          <wp:anchor distT="0" distB="0" distL="114300" distR="114300" simplePos="0" relativeHeight="251656704" behindDoc="0" locked="0" layoutInCell="0" allowOverlap="1" wp14:anchorId="12CECAF3" wp14:editId="224C7BEF">
            <wp:simplePos x="0" y="0"/>
            <wp:positionH relativeFrom="column">
              <wp:posOffset>22951440</wp:posOffset>
            </wp:positionH>
            <wp:positionV relativeFrom="paragraph">
              <wp:posOffset>22951440</wp:posOffset>
            </wp:positionV>
            <wp:extent cx="534670" cy="3657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4670" cy="365760"/>
                    </a:xfrm>
                    <a:prstGeom prst="rect">
                      <a:avLst/>
                    </a:prstGeom>
                    <a:noFill/>
                  </pic:spPr>
                </pic:pic>
              </a:graphicData>
            </a:graphic>
            <wp14:sizeRelH relativeFrom="page">
              <wp14:pctWidth>0</wp14:pctWidth>
            </wp14:sizeRelH>
            <wp14:sizeRelV relativeFrom="page">
              <wp14:pctHeight>0</wp14:pctHeight>
            </wp14:sizeRelV>
          </wp:anchor>
        </w:drawing>
      </w:r>
      <w:r w:rsidR="00751CDB">
        <w:rPr>
          <w:sz w:val="22"/>
        </w:rPr>
        <w:t>ABILENE A&amp;M CLUB</w:t>
      </w:r>
    </w:p>
    <w:p w14:paraId="4E12225D" w14:textId="796FBE97" w:rsidR="00751CDB" w:rsidRDefault="009767D5">
      <w:pPr>
        <w:jc w:val="center"/>
        <w:rPr>
          <w:rFonts w:ascii="Arial Black" w:hAnsi="Arial Black"/>
          <w:b/>
          <w:sz w:val="22"/>
        </w:rPr>
      </w:pPr>
      <w:r>
        <w:rPr>
          <w:rFonts w:ascii="Arial Black" w:hAnsi="Arial Black"/>
          <w:b/>
          <w:sz w:val="22"/>
        </w:rPr>
        <w:t>20</w:t>
      </w:r>
      <w:r w:rsidR="005A14F6">
        <w:rPr>
          <w:rFonts w:ascii="Arial Black" w:hAnsi="Arial Black"/>
          <w:b/>
          <w:sz w:val="22"/>
        </w:rPr>
        <w:t>2</w:t>
      </w:r>
      <w:r w:rsidR="004E1844">
        <w:rPr>
          <w:rFonts w:ascii="Arial Black" w:hAnsi="Arial Black"/>
          <w:b/>
          <w:sz w:val="22"/>
        </w:rPr>
        <w:t>3</w:t>
      </w:r>
      <w:r w:rsidR="00751CDB">
        <w:rPr>
          <w:rFonts w:ascii="Arial Black" w:hAnsi="Arial Black"/>
          <w:b/>
          <w:sz w:val="22"/>
        </w:rPr>
        <w:t xml:space="preserve"> SCHOLARSHIP APPLICATION </w:t>
      </w:r>
    </w:p>
    <w:p w14:paraId="28BD2D37" w14:textId="77777777" w:rsidR="00751CDB" w:rsidRDefault="00751CDB">
      <w:pPr>
        <w:jc w:val="both"/>
        <w:rPr>
          <w:rFonts w:ascii="Arial" w:hAnsi="Arial"/>
          <w:sz w:val="22"/>
        </w:rPr>
      </w:pPr>
    </w:p>
    <w:p w14:paraId="7C7C723D" w14:textId="77777777" w:rsidR="00751CDB" w:rsidRDefault="00751CDB">
      <w:pPr>
        <w:pStyle w:val="BodyText"/>
        <w:rPr>
          <w:sz w:val="18"/>
        </w:rPr>
      </w:pPr>
      <w:r>
        <w:rPr>
          <w:sz w:val="18"/>
        </w:rPr>
        <w:t xml:space="preserve">The Abilene A&amp;M Club Scholarship Program is designed to provide financial assistance for graduates of </w:t>
      </w:r>
      <w:r w:rsidR="00707F2F">
        <w:rPr>
          <w:sz w:val="18"/>
        </w:rPr>
        <w:t xml:space="preserve">the </w:t>
      </w:r>
      <w:r>
        <w:rPr>
          <w:sz w:val="18"/>
        </w:rPr>
        <w:t xml:space="preserve">Abilene area high schools who are legal residents of Texas and are in need of financial aid in order to attend Texas A&amp;M </w:t>
      </w:r>
      <w:r w:rsidR="008D0598">
        <w:rPr>
          <w:sz w:val="18"/>
        </w:rPr>
        <w:t xml:space="preserve">University at College Station or at Galveston.  </w:t>
      </w:r>
      <w:r w:rsidR="003310E8">
        <w:rPr>
          <w:sz w:val="18"/>
        </w:rPr>
        <w:t xml:space="preserve">If you have been accepted for the Blinn Team program you are also eligible to apply for this scholarship. </w:t>
      </w:r>
    </w:p>
    <w:p w14:paraId="4D379781" w14:textId="77777777" w:rsidR="00751CDB" w:rsidRDefault="00751CDB">
      <w:pPr>
        <w:pStyle w:val="BodyText"/>
        <w:rPr>
          <w:sz w:val="18"/>
        </w:rPr>
      </w:pPr>
    </w:p>
    <w:p w14:paraId="68BC07C1" w14:textId="77777777" w:rsidR="00751CDB" w:rsidRDefault="00751CDB">
      <w:pPr>
        <w:pStyle w:val="BodyText"/>
        <w:rPr>
          <w:sz w:val="18"/>
        </w:rPr>
      </w:pPr>
      <w:r>
        <w:rPr>
          <w:sz w:val="18"/>
        </w:rPr>
        <w:t>The minimum requirements that must be met in order to be eligible to receive one of the Club's scholarships are as follows:</w:t>
      </w:r>
    </w:p>
    <w:p w14:paraId="1082536E" w14:textId="77777777" w:rsidR="00751CDB" w:rsidRDefault="00751CDB">
      <w:pPr>
        <w:pStyle w:val="BodyText"/>
        <w:rPr>
          <w:sz w:val="18"/>
        </w:rPr>
      </w:pPr>
    </w:p>
    <w:p w14:paraId="72C74E0B" w14:textId="77777777" w:rsidR="00751CDB" w:rsidRDefault="00751CDB">
      <w:pPr>
        <w:pStyle w:val="BodyText"/>
        <w:ind w:left="720" w:hanging="720"/>
        <w:rPr>
          <w:sz w:val="18"/>
        </w:rPr>
      </w:pPr>
      <w:r>
        <w:rPr>
          <w:sz w:val="18"/>
        </w:rPr>
        <w:t>1.</w:t>
      </w:r>
      <w:r>
        <w:rPr>
          <w:sz w:val="18"/>
        </w:rPr>
        <w:tab/>
        <w:t>Graduating from a high school located in Taylor County</w:t>
      </w:r>
      <w:r w:rsidR="00D06D64">
        <w:rPr>
          <w:sz w:val="18"/>
        </w:rPr>
        <w:t xml:space="preserve">, Callahan County, Coleman County, Fisher County, Jones County, Nolan County, Runnels County, or Shackelford County.  </w:t>
      </w:r>
    </w:p>
    <w:p w14:paraId="6309E6D8" w14:textId="57D51FA1" w:rsidR="00751CDB" w:rsidRDefault="00751CDB">
      <w:pPr>
        <w:pStyle w:val="BodyText"/>
        <w:ind w:left="720" w:hanging="720"/>
        <w:rPr>
          <w:sz w:val="18"/>
        </w:rPr>
      </w:pPr>
      <w:r>
        <w:rPr>
          <w:sz w:val="18"/>
        </w:rPr>
        <w:t>2.</w:t>
      </w:r>
      <w:r>
        <w:rPr>
          <w:sz w:val="18"/>
        </w:rPr>
        <w:tab/>
        <w:t xml:space="preserve">Accepted for enrollment and will be attending Texas A&amp;M University at College Station </w:t>
      </w:r>
      <w:r w:rsidR="006966DE">
        <w:rPr>
          <w:sz w:val="18"/>
        </w:rPr>
        <w:t xml:space="preserve">or Galveston </w:t>
      </w:r>
      <w:r>
        <w:rPr>
          <w:sz w:val="18"/>
        </w:rPr>
        <w:t>in the Fall 20</w:t>
      </w:r>
      <w:r w:rsidR="00D138AF">
        <w:rPr>
          <w:sz w:val="18"/>
        </w:rPr>
        <w:t>2</w:t>
      </w:r>
      <w:r w:rsidR="004E1844">
        <w:rPr>
          <w:sz w:val="18"/>
        </w:rPr>
        <w:t>3</w:t>
      </w:r>
      <w:r w:rsidR="00486D9A">
        <w:rPr>
          <w:sz w:val="18"/>
        </w:rPr>
        <w:t xml:space="preserve"> </w:t>
      </w:r>
      <w:r>
        <w:rPr>
          <w:sz w:val="18"/>
        </w:rPr>
        <w:t>semester</w:t>
      </w:r>
      <w:r w:rsidR="007E5246">
        <w:rPr>
          <w:sz w:val="18"/>
        </w:rPr>
        <w:t>.</w:t>
      </w:r>
    </w:p>
    <w:p w14:paraId="0DE9C736" w14:textId="77777777" w:rsidR="00751CDB" w:rsidRDefault="00751CDB">
      <w:pPr>
        <w:pStyle w:val="BodyText"/>
        <w:rPr>
          <w:sz w:val="18"/>
        </w:rPr>
      </w:pPr>
      <w:r>
        <w:rPr>
          <w:sz w:val="18"/>
        </w:rPr>
        <w:t>3.</w:t>
      </w:r>
      <w:r>
        <w:rPr>
          <w:sz w:val="18"/>
        </w:rPr>
        <w:tab/>
        <w:t>Be enrolled as a full-time student (at least 12 semester hours); and</w:t>
      </w:r>
    </w:p>
    <w:p w14:paraId="5C8C14D1" w14:textId="77777777" w:rsidR="00751CDB" w:rsidRDefault="00751CDB">
      <w:pPr>
        <w:pStyle w:val="BodyText"/>
        <w:ind w:left="720" w:hanging="720"/>
        <w:rPr>
          <w:sz w:val="18"/>
        </w:rPr>
      </w:pPr>
      <w:r>
        <w:rPr>
          <w:sz w:val="18"/>
        </w:rPr>
        <w:t>4.</w:t>
      </w:r>
      <w:r>
        <w:rPr>
          <w:sz w:val="18"/>
        </w:rPr>
        <w:tab/>
        <w:t>Not be a member, or planning to be a member, of an A&amp;M athletic team that competes in NCAA sanctioned events, either through an at</w:t>
      </w:r>
      <w:r w:rsidR="00F741F9">
        <w:rPr>
          <w:sz w:val="18"/>
        </w:rPr>
        <w:t>hletic scholarship or by walk-on</w:t>
      </w:r>
      <w:r>
        <w:rPr>
          <w:sz w:val="18"/>
        </w:rPr>
        <w:t>.*</w:t>
      </w:r>
    </w:p>
    <w:p w14:paraId="05078A98" w14:textId="77777777" w:rsidR="00751CDB" w:rsidRDefault="00751CDB">
      <w:pPr>
        <w:pStyle w:val="BodyText"/>
        <w:rPr>
          <w:sz w:val="18"/>
        </w:rPr>
      </w:pPr>
    </w:p>
    <w:p w14:paraId="0D5C9594" w14:textId="77777777" w:rsidR="00751CDB" w:rsidRDefault="00751CDB">
      <w:pPr>
        <w:pStyle w:val="BodyText"/>
        <w:rPr>
          <w:b/>
          <w:sz w:val="18"/>
        </w:rPr>
      </w:pPr>
      <w:r>
        <w:rPr>
          <w:b/>
          <w:sz w:val="18"/>
        </w:rPr>
        <w:t>*NOTICE:  Because of National Collegiate Athletic Association (NCAA) regulations, the Abilene A&amp;M Club has determined that it cannot award its scholarships to any student that becomes a member of one of the University's sports teams that competes in NCAA sanctioned events.  Therefore, should you become a member of one of these sports teams, you would then become ineligible to receive or continue receiving the Club's scholarship while participating on that team.</w:t>
      </w:r>
    </w:p>
    <w:p w14:paraId="33E3169F" w14:textId="77777777" w:rsidR="00751CDB" w:rsidRDefault="00751CDB">
      <w:pPr>
        <w:pStyle w:val="BodyText"/>
        <w:rPr>
          <w:sz w:val="18"/>
        </w:rPr>
      </w:pPr>
    </w:p>
    <w:p w14:paraId="29E7B305" w14:textId="77777777" w:rsidR="00751CDB" w:rsidRDefault="00751CDB">
      <w:pPr>
        <w:pStyle w:val="BodyText"/>
        <w:rPr>
          <w:sz w:val="18"/>
        </w:rPr>
      </w:pPr>
      <w:r>
        <w:rPr>
          <w:sz w:val="18"/>
        </w:rPr>
        <w:t>The applicant must submit the following items to the Scholarship Committee in order for his or her application to be considered for an interview:</w:t>
      </w:r>
    </w:p>
    <w:p w14:paraId="38CB97D1" w14:textId="77777777" w:rsidR="00751CDB" w:rsidRDefault="00751CDB">
      <w:pPr>
        <w:pStyle w:val="BodyText"/>
        <w:rPr>
          <w:sz w:val="18"/>
        </w:rPr>
      </w:pPr>
    </w:p>
    <w:p w14:paraId="758BEDF6" w14:textId="77777777" w:rsidR="00751CDB" w:rsidRDefault="00751CDB">
      <w:pPr>
        <w:pStyle w:val="BodyText"/>
        <w:ind w:left="720" w:hanging="720"/>
        <w:rPr>
          <w:sz w:val="18"/>
        </w:rPr>
      </w:pPr>
      <w:r>
        <w:rPr>
          <w:sz w:val="18"/>
        </w:rPr>
        <w:t>1.</w:t>
      </w:r>
      <w:r>
        <w:rPr>
          <w:sz w:val="18"/>
        </w:rPr>
        <w:tab/>
        <w:t>Completed application form.  Please note that failing to fill out any part of the application form may result in the application being eliminated from further consideration by the Committee;</w:t>
      </w:r>
    </w:p>
    <w:p w14:paraId="1434E9AF" w14:textId="77777777" w:rsidR="00751CDB" w:rsidRDefault="00751CDB">
      <w:pPr>
        <w:pStyle w:val="BodyText"/>
        <w:ind w:left="1440" w:hanging="720"/>
        <w:rPr>
          <w:sz w:val="18"/>
        </w:rPr>
      </w:pPr>
    </w:p>
    <w:p w14:paraId="4CF5A708" w14:textId="77777777" w:rsidR="00751CDB" w:rsidRDefault="00751CDB">
      <w:pPr>
        <w:pStyle w:val="BodyText"/>
        <w:rPr>
          <w:sz w:val="18"/>
        </w:rPr>
      </w:pPr>
      <w:r>
        <w:rPr>
          <w:sz w:val="18"/>
        </w:rPr>
        <w:t>2.</w:t>
      </w:r>
      <w:r>
        <w:rPr>
          <w:sz w:val="18"/>
        </w:rPr>
        <w:tab/>
        <w:t>Official transcript of high school record;</w:t>
      </w:r>
    </w:p>
    <w:p w14:paraId="0715AA30" w14:textId="77777777" w:rsidR="00751CDB" w:rsidRDefault="00751CDB">
      <w:pPr>
        <w:pStyle w:val="BodyText"/>
        <w:rPr>
          <w:sz w:val="18"/>
        </w:rPr>
      </w:pPr>
    </w:p>
    <w:p w14:paraId="652EA377" w14:textId="77777777" w:rsidR="00751CDB" w:rsidRDefault="009767D5">
      <w:pPr>
        <w:pStyle w:val="BodyText"/>
        <w:ind w:left="720" w:hanging="720"/>
        <w:rPr>
          <w:sz w:val="18"/>
        </w:rPr>
      </w:pPr>
      <w:r>
        <w:rPr>
          <w:sz w:val="18"/>
        </w:rPr>
        <w:t>3</w:t>
      </w:r>
      <w:r w:rsidR="00751CDB">
        <w:rPr>
          <w:sz w:val="18"/>
        </w:rPr>
        <w:t>.</w:t>
      </w:r>
      <w:r w:rsidR="00751CDB">
        <w:rPr>
          <w:sz w:val="18"/>
        </w:rPr>
        <w:tab/>
        <w:t>Three letters of recommendation.  The committee prefers one from each of the following categories:</w:t>
      </w:r>
    </w:p>
    <w:p w14:paraId="4941F6A1" w14:textId="77777777" w:rsidR="00751CDB" w:rsidRDefault="00751CDB">
      <w:pPr>
        <w:pStyle w:val="BodyText"/>
        <w:ind w:firstLine="720"/>
        <w:rPr>
          <w:sz w:val="18"/>
        </w:rPr>
      </w:pPr>
      <w:r>
        <w:rPr>
          <w:sz w:val="18"/>
        </w:rPr>
        <w:t>●</w:t>
      </w:r>
      <w:r>
        <w:rPr>
          <w:sz w:val="18"/>
        </w:rPr>
        <w:tab/>
        <w:t>high school principal, counselor, or teacher</w:t>
      </w:r>
    </w:p>
    <w:p w14:paraId="029F55A2" w14:textId="77777777" w:rsidR="00751CDB" w:rsidRDefault="00751CDB">
      <w:pPr>
        <w:pStyle w:val="BodyText"/>
        <w:ind w:firstLine="720"/>
        <w:rPr>
          <w:sz w:val="18"/>
        </w:rPr>
      </w:pPr>
      <w:r>
        <w:rPr>
          <w:sz w:val="18"/>
        </w:rPr>
        <w:t>●</w:t>
      </w:r>
      <w:r>
        <w:rPr>
          <w:sz w:val="18"/>
        </w:rPr>
        <w:tab/>
        <w:t>employer for whom you have worked or are working</w:t>
      </w:r>
    </w:p>
    <w:p w14:paraId="35A4E4D8" w14:textId="77777777" w:rsidR="00751CDB" w:rsidRDefault="00751CDB">
      <w:pPr>
        <w:pStyle w:val="BodyText"/>
        <w:ind w:left="1440" w:hanging="720"/>
        <w:rPr>
          <w:sz w:val="18"/>
        </w:rPr>
      </w:pPr>
      <w:r>
        <w:rPr>
          <w:sz w:val="18"/>
        </w:rPr>
        <w:t>●</w:t>
      </w:r>
      <w:r>
        <w:rPr>
          <w:sz w:val="18"/>
        </w:rPr>
        <w:tab/>
        <w:t xml:space="preserve">individual who is not related to you, has known you for at least 2 years, and who can attest to your character  </w:t>
      </w:r>
    </w:p>
    <w:p w14:paraId="11EC06C5" w14:textId="77777777" w:rsidR="00E74667" w:rsidRDefault="009767D5" w:rsidP="00E74667">
      <w:pPr>
        <w:pStyle w:val="BodyText"/>
        <w:rPr>
          <w:sz w:val="18"/>
        </w:rPr>
      </w:pPr>
      <w:r>
        <w:rPr>
          <w:sz w:val="18"/>
        </w:rPr>
        <w:t>4</w:t>
      </w:r>
      <w:r w:rsidR="00E74667">
        <w:rPr>
          <w:sz w:val="18"/>
        </w:rPr>
        <w:t>.</w:t>
      </w:r>
      <w:r w:rsidR="00E74667">
        <w:rPr>
          <w:sz w:val="18"/>
        </w:rPr>
        <w:tab/>
        <w:t>A recent picture of yourself.</w:t>
      </w:r>
    </w:p>
    <w:p w14:paraId="26CC64F2" w14:textId="77777777" w:rsidR="009767D5" w:rsidRDefault="009767D5" w:rsidP="00E74667">
      <w:pPr>
        <w:pStyle w:val="BodyText"/>
        <w:rPr>
          <w:sz w:val="18"/>
        </w:rPr>
      </w:pPr>
    </w:p>
    <w:p w14:paraId="0A49664B" w14:textId="6754C939" w:rsidR="009767D5" w:rsidRDefault="009767D5" w:rsidP="00E74667">
      <w:pPr>
        <w:pStyle w:val="BodyText"/>
        <w:rPr>
          <w:sz w:val="18"/>
        </w:rPr>
      </w:pPr>
      <w:r>
        <w:rPr>
          <w:sz w:val="18"/>
        </w:rPr>
        <w:t>*We reserve the right to request a copy of your parent’s 20</w:t>
      </w:r>
      <w:r w:rsidR="00FC444A">
        <w:rPr>
          <w:sz w:val="18"/>
        </w:rPr>
        <w:t>2</w:t>
      </w:r>
      <w:r w:rsidR="004E1844">
        <w:rPr>
          <w:sz w:val="18"/>
        </w:rPr>
        <w:t>2</w:t>
      </w:r>
      <w:r>
        <w:rPr>
          <w:sz w:val="18"/>
        </w:rPr>
        <w:t xml:space="preserve"> tax return. </w:t>
      </w:r>
    </w:p>
    <w:p w14:paraId="3CE5FE93" w14:textId="77777777" w:rsidR="00751CDB" w:rsidRDefault="00751CDB">
      <w:pPr>
        <w:pStyle w:val="BodyText"/>
        <w:rPr>
          <w:sz w:val="18"/>
        </w:rPr>
      </w:pPr>
    </w:p>
    <w:p w14:paraId="5E641123" w14:textId="77777777" w:rsidR="00751CDB" w:rsidRDefault="00751CDB">
      <w:pPr>
        <w:pStyle w:val="BodyText"/>
        <w:rPr>
          <w:sz w:val="18"/>
        </w:rPr>
      </w:pPr>
      <w:r>
        <w:rPr>
          <w:sz w:val="18"/>
        </w:rPr>
        <w:t xml:space="preserve">The Scholarship Committee considers </w:t>
      </w:r>
      <w:r w:rsidR="003F314A">
        <w:rPr>
          <w:sz w:val="18"/>
        </w:rPr>
        <w:t xml:space="preserve">financial need, </w:t>
      </w:r>
      <w:r>
        <w:rPr>
          <w:sz w:val="18"/>
        </w:rPr>
        <w:t>scholastic attainment, potential, participation in extracurricular activities and after-school employment when selecting the scholarship recipients.  The Committee does not consider race, creed, color, national origin, or sex in its deliberations when choosing scholarship recipients.</w:t>
      </w:r>
    </w:p>
    <w:p w14:paraId="3FF24D59" w14:textId="77777777" w:rsidR="00751CDB" w:rsidRDefault="00751CDB">
      <w:pPr>
        <w:pStyle w:val="BodyText"/>
        <w:rPr>
          <w:sz w:val="18"/>
        </w:rPr>
      </w:pPr>
    </w:p>
    <w:p w14:paraId="4D8E1CCF" w14:textId="5447DCE5" w:rsidR="00751CDB" w:rsidRDefault="00751CDB">
      <w:pPr>
        <w:pStyle w:val="BodyText"/>
        <w:rPr>
          <w:sz w:val="18"/>
        </w:rPr>
      </w:pPr>
      <w:r>
        <w:rPr>
          <w:sz w:val="18"/>
        </w:rPr>
        <w:t>The Scholarship Committee will review all of the completed applications postmarked by the deadline and select applicants for personal interviews.  If you are selected for an interview, you will be notified by mail of the date, time, and place of your interview.  The interview will be the final deciding factor</w:t>
      </w:r>
      <w:r w:rsidR="005C34AC">
        <w:rPr>
          <w:sz w:val="18"/>
        </w:rPr>
        <w:t xml:space="preserve"> and </w:t>
      </w:r>
      <w:r w:rsidR="00707F2F">
        <w:rPr>
          <w:sz w:val="18"/>
        </w:rPr>
        <w:t xml:space="preserve">will </w:t>
      </w:r>
      <w:r w:rsidR="00FC444A">
        <w:rPr>
          <w:sz w:val="18"/>
        </w:rPr>
        <w:t xml:space="preserve">probably </w:t>
      </w:r>
      <w:r w:rsidR="00707F2F">
        <w:rPr>
          <w:sz w:val="18"/>
        </w:rPr>
        <w:t xml:space="preserve">be conducted </w:t>
      </w:r>
      <w:r w:rsidR="00F741F9">
        <w:rPr>
          <w:sz w:val="18"/>
        </w:rPr>
        <w:t xml:space="preserve">the </w:t>
      </w:r>
      <w:r w:rsidR="00E47672">
        <w:rPr>
          <w:sz w:val="18"/>
        </w:rPr>
        <w:t>fourth</w:t>
      </w:r>
      <w:r w:rsidR="00F741F9">
        <w:rPr>
          <w:sz w:val="18"/>
        </w:rPr>
        <w:t xml:space="preserve"> </w:t>
      </w:r>
      <w:r w:rsidR="00286841">
        <w:rPr>
          <w:sz w:val="18"/>
        </w:rPr>
        <w:t xml:space="preserve">Sunday </w:t>
      </w:r>
      <w:r w:rsidR="00F741F9">
        <w:rPr>
          <w:sz w:val="18"/>
        </w:rPr>
        <w:t xml:space="preserve">in </w:t>
      </w:r>
      <w:proofErr w:type="gramStart"/>
      <w:r w:rsidR="009767D5">
        <w:rPr>
          <w:sz w:val="18"/>
        </w:rPr>
        <w:t>April</w:t>
      </w:r>
      <w:r w:rsidR="007E5246">
        <w:rPr>
          <w:sz w:val="18"/>
        </w:rPr>
        <w:t>,</w:t>
      </w:r>
      <w:proofErr w:type="gramEnd"/>
      <w:r w:rsidR="007E5246">
        <w:rPr>
          <w:sz w:val="18"/>
        </w:rPr>
        <w:t xml:space="preserve"> </w:t>
      </w:r>
      <w:r w:rsidR="005C34AC">
        <w:rPr>
          <w:sz w:val="18"/>
        </w:rPr>
        <w:t>20</w:t>
      </w:r>
      <w:r w:rsidR="00D138AF">
        <w:rPr>
          <w:sz w:val="18"/>
        </w:rPr>
        <w:t>2</w:t>
      </w:r>
      <w:r w:rsidR="004E1844">
        <w:rPr>
          <w:sz w:val="18"/>
        </w:rPr>
        <w:t>3</w:t>
      </w:r>
      <w:r w:rsidR="005C34AC">
        <w:rPr>
          <w:sz w:val="18"/>
        </w:rPr>
        <w:t>. Exact time</w:t>
      </w:r>
      <w:r w:rsidR="00F741F9">
        <w:rPr>
          <w:sz w:val="18"/>
        </w:rPr>
        <w:t xml:space="preserve"> and place</w:t>
      </w:r>
      <w:r w:rsidR="005C34AC">
        <w:rPr>
          <w:sz w:val="18"/>
        </w:rPr>
        <w:t xml:space="preserve"> will be provided if you are selected for an interview. </w:t>
      </w:r>
      <w:r w:rsidR="00707F2F">
        <w:rPr>
          <w:sz w:val="18"/>
        </w:rPr>
        <w:t xml:space="preserve"> </w:t>
      </w:r>
    </w:p>
    <w:p w14:paraId="5FF403FE" w14:textId="77777777" w:rsidR="00751CDB" w:rsidRDefault="00751CDB">
      <w:pPr>
        <w:pStyle w:val="BodyText"/>
        <w:rPr>
          <w:sz w:val="18"/>
        </w:rPr>
      </w:pPr>
    </w:p>
    <w:p w14:paraId="2F4A1C76" w14:textId="77777777" w:rsidR="00751CDB" w:rsidRDefault="00751CDB">
      <w:pPr>
        <w:pStyle w:val="BodyText"/>
        <w:rPr>
          <w:sz w:val="18"/>
        </w:rPr>
      </w:pPr>
      <w:r>
        <w:rPr>
          <w:sz w:val="18"/>
        </w:rPr>
        <w:t>Criteria for Selection</w:t>
      </w:r>
      <w:r>
        <w:rPr>
          <w:b/>
          <w:sz w:val="18"/>
        </w:rPr>
        <w:t xml:space="preserve">.  </w:t>
      </w:r>
      <w:r>
        <w:rPr>
          <w:sz w:val="18"/>
        </w:rPr>
        <w:t>The Abilene A&amp;M Club Scholarship Committee will use the following factors and weights to choose recipients:</w:t>
      </w:r>
    </w:p>
    <w:p w14:paraId="4932B801" w14:textId="77777777" w:rsidR="00751CDB" w:rsidRDefault="00751CDB">
      <w:pPr>
        <w:pStyle w:val="BodyText"/>
        <w:rPr>
          <w:sz w:val="18"/>
        </w:rPr>
      </w:pPr>
    </w:p>
    <w:p w14:paraId="39C9CFBC" w14:textId="77777777" w:rsidR="00751CDB" w:rsidRDefault="00751CDB">
      <w:pPr>
        <w:pStyle w:val="BodyText"/>
        <w:rPr>
          <w:sz w:val="18"/>
        </w:rPr>
      </w:pPr>
      <w:r>
        <w:rPr>
          <w:sz w:val="18"/>
        </w:rPr>
        <w:tab/>
        <w:t>*Financial need:  40%</w:t>
      </w:r>
    </w:p>
    <w:p w14:paraId="0E33432E" w14:textId="77777777" w:rsidR="00751CDB" w:rsidRDefault="00751CDB">
      <w:pPr>
        <w:pStyle w:val="BodyText"/>
        <w:rPr>
          <w:sz w:val="18"/>
        </w:rPr>
      </w:pPr>
      <w:r>
        <w:rPr>
          <w:sz w:val="18"/>
        </w:rPr>
        <w:tab/>
        <w:t>*High School grades, SAT, or ACT:  30%</w:t>
      </w:r>
    </w:p>
    <w:p w14:paraId="5FA4F40E" w14:textId="77777777" w:rsidR="00751CDB" w:rsidRDefault="00751CDB">
      <w:pPr>
        <w:pStyle w:val="BodyText"/>
        <w:rPr>
          <w:sz w:val="18"/>
        </w:rPr>
      </w:pPr>
      <w:r>
        <w:rPr>
          <w:sz w:val="18"/>
        </w:rPr>
        <w:tab/>
        <w:t>*Extracurricular activities, community involvement, and work experience:  15%</w:t>
      </w:r>
    </w:p>
    <w:p w14:paraId="5633ADB4" w14:textId="77777777" w:rsidR="00751CDB" w:rsidRDefault="00751CDB">
      <w:pPr>
        <w:pStyle w:val="BodyText"/>
        <w:rPr>
          <w:sz w:val="18"/>
        </w:rPr>
      </w:pPr>
      <w:r>
        <w:rPr>
          <w:sz w:val="18"/>
        </w:rPr>
        <w:tab/>
        <w:t>*Letters of recommendation:  15%</w:t>
      </w:r>
    </w:p>
    <w:p w14:paraId="179BAC75" w14:textId="77777777" w:rsidR="00751CDB" w:rsidRDefault="00751CDB">
      <w:pPr>
        <w:pStyle w:val="BodyText"/>
        <w:rPr>
          <w:sz w:val="18"/>
        </w:rPr>
      </w:pPr>
    </w:p>
    <w:p w14:paraId="4A33C4B8" w14:textId="77777777" w:rsidR="00751CDB" w:rsidRDefault="00751CDB">
      <w:pPr>
        <w:pStyle w:val="BodyText"/>
        <w:rPr>
          <w:sz w:val="18"/>
        </w:rPr>
      </w:pPr>
      <w:r>
        <w:rPr>
          <w:sz w:val="18"/>
        </w:rPr>
        <w:t>Tips on Applying for a Scholarship.</w:t>
      </w:r>
    </w:p>
    <w:p w14:paraId="3F0E93DF" w14:textId="77777777" w:rsidR="00751CDB" w:rsidRDefault="00751CDB">
      <w:pPr>
        <w:pStyle w:val="BodyText"/>
        <w:rPr>
          <w:sz w:val="18"/>
        </w:rPr>
      </w:pPr>
    </w:p>
    <w:p w14:paraId="2D4BA15D" w14:textId="77777777" w:rsidR="00751CDB" w:rsidRDefault="00751CDB">
      <w:pPr>
        <w:pStyle w:val="BodyText"/>
        <w:numPr>
          <w:ilvl w:val="0"/>
          <w:numId w:val="6"/>
        </w:numPr>
        <w:rPr>
          <w:sz w:val="18"/>
        </w:rPr>
      </w:pPr>
      <w:r>
        <w:rPr>
          <w:sz w:val="18"/>
        </w:rPr>
        <w:t xml:space="preserve">Start working on this early.  </w:t>
      </w:r>
    </w:p>
    <w:p w14:paraId="497A2DF9" w14:textId="77777777" w:rsidR="00751CDB" w:rsidRDefault="00751CDB">
      <w:pPr>
        <w:pStyle w:val="BodyText"/>
        <w:numPr>
          <w:ilvl w:val="0"/>
          <w:numId w:val="6"/>
        </w:numPr>
        <w:rPr>
          <w:sz w:val="18"/>
        </w:rPr>
      </w:pPr>
      <w:r>
        <w:rPr>
          <w:sz w:val="18"/>
        </w:rPr>
        <w:t xml:space="preserve">Make it easy for the Committee to learn about you:  Type or clearly print your application.  </w:t>
      </w:r>
    </w:p>
    <w:p w14:paraId="6F428458" w14:textId="77777777" w:rsidR="00751CDB" w:rsidRDefault="00751CDB">
      <w:pPr>
        <w:pStyle w:val="BodyText"/>
        <w:numPr>
          <w:ilvl w:val="0"/>
          <w:numId w:val="6"/>
        </w:numPr>
        <w:rPr>
          <w:sz w:val="18"/>
        </w:rPr>
      </w:pPr>
      <w:r>
        <w:rPr>
          <w:sz w:val="18"/>
        </w:rPr>
        <w:t>If you hand write your application, please use a black ink pen.  And remember, spelling counts!</w:t>
      </w:r>
    </w:p>
    <w:p w14:paraId="65DC0A78" w14:textId="77777777" w:rsidR="00751CDB" w:rsidRDefault="00751CDB">
      <w:pPr>
        <w:pStyle w:val="BodyText"/>
        <w:numPr>
          <w:ilvl w:val="0"/>
          <w:numId w:val="6"/>
        </w:numPr>
        <w:rPr>
          <w:sz w:val="18"/>
        </w:rPr>
      </w:pPr>
      <w:r>
        <w:rPr>
          <w:sz w:val="18"/>
        </w:rPr>
        <w:t xml:space="preserve">Do some research about A&amp;M at </w:t>
      </w:r>
      <w:hyperlink r:id="rId8" w:history="1">
        <w:r>
          <w:rPr>
            <w:rStyle w:val="Hyperlink"/>
            <w:sz w:val="18"/>
          </w:rPr>
          <w:t>http://www.tamu.edu/</w:t>
        </w:r>
      </w:hyperlink>
      <w:r>
        <w:rPr>
          <w:sz w:val="18"/>
        </w:rPr>
        <w:t>, especially if you are not from an Aggie family.</w:t>
      </w:r>
    </w:p>
    <w:p w14:paraId="458A8A04" w14:textId="77777777" w:rsidR="003310E8" w:rsidRDefault="003310E8">
      <w:pPr>
        <w:pStyle w:val="BodyText"/>
        <w:rPr>
          <w:i/>
          <w:sz w:val="18"/>
        </w:rPr>
      </w:pPr>
    </w:p>
    <w:p w14:paraId="6EDD8EEC" w14:textId="77777777" w:rsidR="00751CDB" w:rsidRDefault="00751CDB">
      <w:pPr>
        <w:pStyle w:val="BodyText"/>
        <w:rPr>
          <w:sz w:val="18"/>
        </w:rPr>
      </w:pPr>
      <w:r w:rsidRPr="005A7B79">
        <w:rPr>
          <w:i/>
          <w:sz w:val="18"/>
        </w:rPr>
        <w:lastRenderedPageBreak/>
        <w:t>Family Income/Family Information</w:t>
      </w:r>
      <w:r>
        <w:rPr>
          <w:sz w:val="18"/>
        </w:rPr>
        <w:t xml:space="preserve">:  Fill out as completely as possible.  Give us additional information where applicable and useful about your family’s finances. </w:t>
      </w:r>
    </w:p>
    <w:p w14:paraId="44C0DAE9" w14:textId="77777777" w:rsidR="00751CDB" w:rsidRDefault="00751CDB">
      <w:pPr>
        <w:pStyle w:val="BodyText"/>
        <w:rPr>
          <w:sz w:val="18"/>
        </w:rPr>
      </w:pPr>
    </w:p>
    <w:p w14:paraId="359AFB21" w14:textId="77777777" w:rsidR="00751CDB" w:rsidRDefault="00751CDB">
      <w:pPr>
        <w:pStyle w:val="BodyText"/>
        <w:rPr>
          <w:sz w:val="18"/>
        </w:rPr>
      </w:pPr>
      <w:r w:rsidRPr="00751CDB">
        <w:rPr>
          <w:i/>
          <w:sz w:val="18"/>
        </w:rPr>
        <w:t>Work Experience/Extracurricular:</w:t>
      </w:r>
      <w:r>
        <w:rPr>
          <w:sz w:val="18"/>
        </w:rPr>
        <w:t xml:space="preserve">  This section gives you the opportunity to identify what you consider to be your most significant, non-academic accomplishments.  We are particularly interested in the leadership roles you have held and the volunteer activities you have performed.  This may include activities in clubs, church, athletics, scouting, and civic organizations.  This is also the place to describe any special family responsibilities and work experience.  Always list the most important items first.  Be brief but thorough. </w:t>
      </w:r>
    </w:p>
    <w:p w14:paraId="15A0FCB4" w14:textId="77777777" w:rsidR="00751CDB" w:rsidRDefault="00751CDB">
      <w:pPr>
        <w:pStyle w:val="BodyText"/>
        <w:rPr>
          <w:sz w:val="18"/>
        </w:rPr>
      </w:pPr>
    </w:p>
    <w:p w14:paraId="5C0B4574" w14:textId="77777777" w:rsidR="00751CDB" w:rsidRDefault="00751CDB">
      <w:pPr>
        <w:pStyle w:val="BodyText"/>
        <w:rPr>
          <w:sz w:val="18"/>
        </w:rPr>
      </w:pPr>
      <w:r w:rsidRPr="00751CDB">
        <w:rPr>
          <w:i/>
          <w:sz w:val="18"/>
        </w:rPr>
        <w:t>Letters of Recommendation:</w:t>
      </w:r>
      <w:r>
        <w:rPr>
          <w:sz w:val="18"/>
        </w:rPr>
        <w:t xml:space="preserve">  We want something short but full of information.  Select the person to write these very carefully.  The letter should explain the position or status of the person writing the letter and their relationship with you.  It should contain specific examples that illustrate your abilities and accomplishments (for example, personal motivation, work habits, intellectual abilities, or emotional maturity).  The writer’s emphasis should be on the quality of their comments, not the length of their comments.   </w:t>
      </w:r>
    </w:p>
    <w:p w14:paraId="37745898" w14:textId="77777777" w:rsidR="00751CDB" w:rsidRDefault="00751CDB">
      <w:pPr>
        <w:pStyle w:val="BodyText"/>
        <w:rPr>
          <w:sz w:val="18"/>
        </w:rPr>
      </w:pPr>
    </w:p>
    <w:p w14:paraId="057796D0" w14:textId="77777777" w:rsidR="00495E0B" w:rsidRDefault="00751CDB">
      <w:pPr>
        <w:pStyle w:val="BodyText"/>
        <w:rPr>
          <w:iCs/>
          <w:sz w:val="18"/>
        </w:rPr>
      </w:pPr>
      <w:r w:rsidRPr="00751CDB">
        <w:rPr>
          <w:i/>
          <w:iCs/>
          <w:sz w:val="18"/>
        </w:rPr>
        <w:t>What major field of study do you plan to pursue at Texas A&amp;M?   Briefly describe your career plans upon receipt of your degree.</w:t>
      </w:r>
    </w:p>
    <w:p w14:paraId="57E16A00" w14:textId="77777777" w:rsidR="00751CDB" w:rsidRPr="00495E0B" w:rsidRDefault="00751CDB">
      <w:pPr>
        <w:pStyle w:val="BodyText"/>
        <w:rPr>
          <w:iCs/>
          <w:sz w:val="18"/>
        </w:rPr>
      </w:pPr>
      <w:r>
        <w:rPr>
          <w:sz w:val="18"/>
        </w:rPr>
        <w:t xml:space="preserve">Specific goals and a passion for a particular career are impressive, but if you are still unsure, that is all right too.  We know that it takes some people longer than others to figure out what career is best for them.  Just write sincerely about what interests you and what you hope to accomplish.  </w:t>
      </w:r>
    </w:p>
    <w:p w14:paraId="7DAC63EE" w14:textId="77777777" w:rsidR="00751CDB" w:rsidRDefault="00751CDB">
      <w:pPr>
        <w:pStyle w:val="BodyText"/>
        <w:rPr>
          <w:sz w:val="18"/>
        </w:rPr>
      </w:pPr>
    </w:p>
    <w:p w14:paraId="59828ACF" w14:textId="77777777" w:rsidR="00751CDB" w:rsidRDefault="00751CDB">
      <w:pPr>
        <w:pStyle w:val="BodyText"/>
        <w:rPr>
          <w:i/>
          <w:iCs/>
          <w:sz w:val="18"/>
        </w:rPr>
      </w:pPr>
      <w:r>
        <w:rPr>
          <w:i/>
          <w:iCs/>
          <w:sz w:val="18"/>
        </w:rPr>
        <w:t>Why did you choose A&amp;M over other universities?</w:t>
      </w:r>
    </w:p>
    <w:p w14:paraId="00141007" w14:textId="77777777" w:rsidR="00751CDB" w:rsidRDefault="00751CDB">
      <w:pPr>
        <w:pStyle w:val="BodyText"/>
        <w:rPr>
          <w:sz w:val="18"/>
        </w:rPr>
      </w:pPr>
      <w:r>
        <w:rPr>
          <w:sz w:val="18"/>
        </w:rPr>
        <w:t>Give reasons associated with your career and life goals.  What does A&amp;M offer that other schools do not?  Are there unique personal reasons that will help distinguish your desire to attend A&amp;M over other applicants?</w:t>
      </w:r>
    </w:p>
    <w:p w14:paraId="1CB79471" w14:textId="77777777" w:rsidR="00751CDB" w:rsidRDefault="00751CDB">
      <w:pPr>
        <w:pStyle w:val="BodyText"/>
        <w:rPr>
          <w:sz w:val="18"/>
        </w:rPr>
      </w:pPr>
    </w:p>
    <w:p w14:paraId="49C679DC" w14:textId="77777777" w:rsidR="00751CDB" w:rsidRDefault="00751CDB">
      <w:pPr>
        <w:pStyle w:val="BodyText"/>
        <w:rPr>
          <w:sz w:val="18"/>
        </w:rPr>
      </w:pPr>
    </w:p>
    <w:p w14:paraId="5E3DC6FC" w14:textId="77777777" w:rsidR="00751CDB" w:rsidRDefault="00751CDB">
      <w:pPr>
        <w:pStyle w:val="BodyText"/>
        <w:rPr>
          <w:sz w:val="18"/>
        </w:rPr>
      </w:pPr>
      <w:r>
        <w:rPr>
          <w:sz w:val="18"/>
        </w:rPr>
        <w:t>The application form,</w:t>
      </w:r>
      <w:r w:rsidR="009767D5">
        <w:rPr>
          <w:sz w:val="18"/>
        </w:rPr>
        <w:t xml:space="preserve"> transcript,</w:t>
      </w:r>
      <w:r>
        <w:rPr>
          <w:sz w:val="18"/>
        </w:rPr>
        <w:t xml:space="preserve"> and your photograph are to be assembled together and submitted in one envelope to the following address</w:t>
      </w:r>
      <w:r w:rsidR="00286841">
        <w:rPr>
          <w:sz w:val="18"/>
        </w:rPr>
        <w:t xml:space="preserve">.  Letters of Recommendation can be mailed in this envelope or the person writing it may send it directly to the following address.  </w:t>
      </w:r>
    </w:p>
    <w:p w14:paraId="03079821" w14:textId="77777777" w:rsidR="00751CDB" w:rsidRDefault="00751CDB">
      <w:pPr>
        <w:pStyle w:val="BodyText"/>
        <w:rPr>
          <w:sz w:val="18"/>
        </w:rPr>
      </w:pPr>
    </w:p>
    <w:p w14:paraId="5563D0A6" w14:textId="77777777" w:rsidR="00751CDB" w:rsidRDefault="00751CDB">
      <w:pPr>
        <w:pStyle w:val="BodyText"/>
        <w:jc w:val="center"/>
        <w:rPr>
          <w:sz w:val="18"/>
        </w:rPr>
      </w:pPr>
    </w:p>
    <w:p w14:paraId="71486604" w14:textId="77777777" w:rsidR="00751CDB" w:rsidRPr="00E74466" w:rsidRDefault="00751CDB">
      <w:pPr>
        <w:pStyle w:val="BodyText"/>
        <w:jc w:val="center"/>
        <w:rPr>
          <w:b/>
          <w:sz w:val="18"/>
        </w:rPr>
      </w:pPr>
      <w:r w:rsidRPr="00E74466">
        <w:rPr>
          <w:b/>
          <w:sz w:val="18"/>
        </w:rPr>
        <w:t>Abilene A&amp;M Club Scholarship Committee</w:t>
      </w:r>
    </w:p>
    <w:p w14:paraId="017EA603" w14:textId="77777777" w:rsidR="00751CDB" w:rsidRPr="00E74466" w:rsidRDefault="00751CDB">
      <w:pPr>
        <w:pStyle w:val="BodyText"/>
        <w:jc w:val="center"/>
        <w:rPr>
          <w:b/>
          <w:sz w:val="18"/>
        </w:rPr>
      </w:pPr>
      <w:r w:rsidRPr="00E74466">
        <w:rPr>
          <w:b/>
          <w:sz w:val="18"/>
        </w:rPr>
        <w:t>Attention:  Marta Hollowell</w:t>
      </w:r>
    </w:p>
    <w:p w14:paraId="72B36C9F" w14:textId="77777777" w:rsidR="00751CDB" w:rsidRPr="00E74466" w:rsidRDefault="00751CDB">
      <w:pPr>
        <w:pStyle w:val="BodyText"/>
        <w:jc w:val="center"/>
        <w:rPr>
          <w:b/>
          <w:sz w:val="18"/>
        </w:rPr>
      </w:pPr>
      <w:r w:rsidRPr="00E74466">
        <w:rPr>
          <w:b/>
          <w:sz w:val="18"/>
        </w:rPr>
        <w:t>7934 White Blvd</w:t>
      </w:r>
    </w:p>
    <w:p w14:paraId="685AFE0E" w14:textId="77777777" w:rsidR="00751CDB" w:rsidRPr="00E74466" w:rsidRDefault="00751CDB">
      <w:pPr>
        <w:pStyle w:val="BodyText"/>
        <w:jc w:val="center"/>
        <w:rPr>
          <w:b/>
          <w:sz w:val="18"/>
        </w:rPr>
      </w:pPr>
      <w:r w:rsidRPr="00E74466">
        <w:rPr>
          <w:b/>
          <w:sz w:val="18"/>
        </w:rPr>
        <w:t>Abilene, Texas 79606</w:t>
      </w:r>
    </w:p>
    <w:p w14:paraId="05D152DB" w14:textId="77777777" w:rsidR="00751CDB" w:rsidRDefault="00751CDB">
      <w:pPr>
        <w:pStyle w:val="BodyText"/>
        <w:jc w:val="center"/>
        <w:rPr>
          <w:sz w:val="20"/>
        </w:rPr>
      </w:pPr>
    </w:p>
    <w:p w14:paraId="4A644106" w14:textId="77777777" w:rsidR="00751CDB" w:rsidRDefault="00751CDB">
      <w:pPr>
        <w:pStyle w:val="BodyText"/>
        <w:jc w:val="center"/>
        <w:rPr>
          <w:rFonts w:ascii="Arial Black" w:hAnsi="Arial Black"/>
          <w:b/>
        </w:rPr>
      </w:pPr>
      <w:r>
        <w:rPr>
          <w:rFonts w:ascii="Arial Black" w:hAnsi="Arial Black"/>
          <w:b/>
        </w:rPr>
        <w:t>APPLICATIONS MUST BE POSTMARKED BY</w:t>
      </w:r>
    </w:p>
    <w:p w14:paraId="031F5621" w14:textId="5AF42DDC" w:rsidR="00751CDB" w:rsidRDefault="00751CDB">
      <w:pPr>
        <w:pStyle w:val="BodyText"/>
        <w:jc w:val="center"/>
        <w:rPr>
          <w:rFonts w:ascii="Arial Black" w:hAnsi="Arial Black"/>
          <w:b/>
        </w:rPr>
      </w:pPr>
      <w:r>
        <w:rPr>
          <w:rFonts w:ascii="Arial Black" w:hAnsi="Arial Black"/>
          <w:b/>
        </w:rPr>
        <w:t xml:space="preserve">APRIL 1, </w:t>
      </w:r>
      <w:r w:rsidR="00D138AF">
        <w:rPr>
          <w:rFonts w:ascii="Arial Black" w:hAnsi="Arial Black"/>
          <w:b/>
        </w:rPr>
        <w:t>202</w:t>
      </w:r>
      <w:r w:rsidR="004E1844">
        <w:rPr>
          <w:rFonts w:ascii="Arial Black" w:hAnsi="Arial Black"/>
          <w:b/>
        </w:rPr>
        <w:t>3</w:t>
      </w:r>
    </w:p>
    <w:p w14:paraId="6437E662" w14:textId="77777777" w:rsidR="00751CDB" w:rsidRDefault="00751CDB">
      <w:pPr>
        <w:pStyle w:val="BodyText"/>
        <w:jc w:val="center"/>
        <w:rPr>
          <w:rFonts w:ascii="Arial Black" w:hAnsi="Arial Black"/>
          <w:b/>
        </w:rPr>
      </w:pPr>
    </w:p>
    <w:p w14:paraId="4F8E38DC" w14:textId="77777777" w:rsidR="00751CDB" w:rsidRDefault="00486D9A" w:rsidP="00486D9A">
      <w:pPr>
        <w:pStyle w:val="BodyText"/>
        <w:jc w:val="left"/>
        <w:rPr>
          <w:rFonts w:ascii="Arial Black" w:hAnsi="Arial Black"/>
          <w:i/>
        </w:rPr>
      </w:pPr>
      <w:r>
        <w:rPr>
          <w:rFonts w:ascii="Arial Black" w:hAnsi="Arial Black"/>
          <w:i/>
        </w:rPr>
        <w:t>Other scholarship opportunities – The “Blue” Denham Scholarship</w:t>
      </w:r>
      <w:r w:rsidR="004E5D78">
        <w:rPr>
          <w:rFonts w:ascii="Arial Black" w:hAnsi="Arial Black"/>
          <w:i/>
        </w:rPr>
        <w:t xml:space="preserve"> and the Jim and Kim Snyder Scholarship</w:t>
      </w:r>
      <w:r>
        <w:rPr>
          <w:rFonts w:ascii="Arial Black" w:hAnsi="Arial Black"/>
          <w:i/>
        </w:rPr>
        <w:t xml:space="preserve">   </w:t>
      </w:r>
    </w:p>
    <w:p w14:paraId="1E28390C" w14:textId="77777777" w:rsidR="00B77343" w:rsidRDefault="00B77343" w:rsidP="00486D9A">
      <w:pPr>
        <w:pStyle w:val="BodyText"/>
        <w:jc w:val="left"/>
        <w:rPr>
          <w:rFonts w:ascii="Arial Black" w:hAnsi="Arial Black"/>
          <w:sz w:val="20"/>
        </w:rPr>
      </w:pPr>
    </w:p>
    <w:p w14:paraId="08215522" w14:textId="77777777" w:rsidR="00B77343" w:rsidRPr="00B77343" w:rsidRDefault="004E5D78" w:rsidP="00486D9A">
      <w:pPr>
        <w:pStyle w:val="BodyText"/>
        <w:jc w:val="left"/>
        <w:rPr>
          <w:sz w:val="20"/>
        </w:rPr>
      </w:pPr>
      <w:r>
        <w:rPr>
          <w:sz w:val="20"/>
        </w:rPr>
        <w:t>These</w:t>
      </w:r>
      <w:r w:rsidR="00E74466">
        <w:rPr>
          <w:sz w:val="20"/>
        </w:rPr>
        <w:t xml:space="preserve"> </w:t>
      </w:r>
      <w:r w:rsidR="00B77343">
        <w:rPr>
          <w:sz w:val="20"/>
        </w:rPr>
        <w:t>scholarship</w:t>
      </w:r>
      <w:r>
        <w:rPr>
          <w:sz w:val="20"/>
        </w:rPr>
        <w:t>s are</w:t>
      </w:r>
      <w:r w:rsidR="00E74466">
        <w:rPr>
          <w:sz w:val="20"/>
        </w:rPr>
        <w:t xml:space="preserve"> </w:t>
      </w:r>
      <w:r w:rsidR="00B77343">
        <w:rPr>
          <w:sz w:val="20"/>
        </w:rPr>
        <w:t>administered through the Community Foundation of Abilene.  Since the Abilene A&amp;M Club already goes through the application and interview process, they have asked us to also select the recipient of th</w:t>
      </w:r>
      <w:r w:rsidR="00403223">
        <w:rPr>
          <w:sz w:val="20"/>
        </w:rPr>
        <w:t>e</w:t>
      </w:r>
      <w:r w:rsidR="00E74466">
        <w:rPr>
          <w:sz w:val="20"/>
        </w:rPr>
        <w:t>s</w:t>
      </w:r>
      <w:r w:rsidR="00403223">
        <w:rPr>
          <w:sz w:val="20"/>
        </w:rPr>
        <w:t>e</w:t>
      </w:r>
      <w:r w:rsidR="00B77343">
        <w:rPr>
          <w:sz w:val="20"/>
        </w:rPr>
        <w:t xml:space="preserve"> award</w:t>
      </w:r>
      <w:r w:rsidR="00403223">
        <w:rPr>
          <w:sz w:val="20"/>
        </w:rPr>
        <w:t>s</w:t>
      </w:r>
      <w:r w:rsidR="00B77343">
        <w:rPr>
          <w:sz w:val="20"/>
        </w:rPr>
        <w:t>.  This has been approved by the patron</w:t>
      </w:r>
      <w:r>
        <w:rPr>
          <w:sz w:val="20"/>
        </w:rPr>
        <w:t>s</w:t>
      </w:r>
      <w:r w:rsidR="00B77343">
        <w:rPr>
          <w:sz w:val="20"/>
        </w:rPr>
        <w:t xml:space="preserve"> sponsoring th</w:t>
      </w:r>
      <w:r>
        <w:rPr>
          <w:sz w:val="20"/>
        </w:rPr>
        <w:t>ese</w:t>
      </w:r>
      <w:r w:rsidR="00B77343">
        <w:rPr>
          <w:sz w:val="20"/>
        </w:rPr>
        <w:t xml:space="preserve"> scholarship</w:t>
      </w:r>
      <w:r>
        <w:rPr>
          <w:sz w:val="20"/>
        </w:rPr>
        <w:t>s</w:t>
      </w:r>
      <w:r w:rsidR="00F741F9">
        <w:rPr>
          <w:sz w:val="20"/>
        </w:rPr>
        <w:t>,</w:t>
      </w:r>
      <w:r w:rsidR="00403223">
        <w:rPr>
          <w:sz w:val="20"/>
        </w:rPr>
        <w:t xml:space="preserve"> </w:t>
      </w:r>
      <w:r w:rsidR="00F741F9">
        <w:rPr>
          <w:sz w:val="20"/>
        </w:rPr>
        <w:t>s</w:t>
      </w:r>
      <w:r w:rsidR="00B77343">
        <w:rPr>
          <w:sz w:val="20"/>
        </w:rPr>
        <w:t>o returning this application also puts you in consideration for th</w:t>
      </w:r>
      <w:r>
        <w:rPr>
          <w:sz w:val="20"/>
        </w:rPr>
        <w:t>ese</w:t>
      </w:r>
      <w:r w:rsidR="00B77343">
        <w:rPr>
          <w:sz w:val="20"/>
        </w:rPr>
        <w:t xml:space="preserve"> scholarship</w:t>
      </w:r>
      <w:r>
        <w:rPr>
          <w:sz w:val="20"/>
        </w:rPr>
        <w:t>s</w:t>
      </w:r>
      <w:r w:rsidR="00B77343">
        <w:rPr>
          <w:sz w:val="20"/>
        </w:rPr>
        <w:t xml:space="preserve">.  </w:t>
      </w:r>
    </w:p>
    <w:p w14:paraId="01CBAFAE" w14:textId="77777777" w:rsidR="00751CDB" w:rsidRDefault="00751CDB">
      <w:pPr>
        <w:pStyle w:val="BodyText"/>
        <w:jc w:val="center"/>
        <w:rPr>
          <w:rFonts w:ascii="Arial Black" w:hAnsi="Arial Black"/>
          <w:b/>
        </w:rPr>
      </w:pPr>
    </w:p>
    <w:p w14:paraId="7E1F4DC5" w14:textId="77777777" w:rsidR="00751CDB" w:rsidRDefault="00751CDB">
      <w:pPr>
        <w:pStyle w:val="BodyText"/>
        <w:jc w:val="center"/>
        <w:rPr>
          <w:rFonts w:ascii="Arial Black" w:hAnsi="Arial Black"/>
          <w:b/>
        </w:rPr>
      </w:pPr>
    </w:p>
    <w:p w14:paraId="11F77B2D" w14:textId="77777777" w:rsidR="00751CDB" w:rsidRDefault="00751CDB">
      <w:pPr>
        <w:pStyle w:val="BodyText"/>
        <w:jc w:val="center"/>
        <w:rPr>
          <w:rFonts w:ascii="Arial Black" w:hAnsi="Arial Black"/>
          <w:b/>
        </w:rPr>
      </w:pPr>
    </w:p>
    <w:p w14:paraId="5E3D3A73" w14:textId="77777777" w:rsidR="00751CDB" w:rsidRDefault="00751CDB">
      <w:pPr>
        <w:pStyle w:val="BodyText"/>
        <w:jc w:val="center"/>
        <w:rPr>
          <w:rFonts w:ascii="Arial Black" w:hAnsi="Arial Black"/>
          <w:b/>
        </w:rPr>
      </w:pPr>
    </w:p>
    <w:p w14:paraId="6DF82418" w14:textId="77777777" w:rsidR="00751CDB" w:rsidRDefault="00751CDB">
      <w:pPr>
        <w:pStyle w:val="BodyText"/>
        <w:jc w:val="center"/>
        <w:rPr>
          <w:rFonts w:ascii="Arial Black" w:hAnsi="Arial Black"/>
          <w:b/>
        </w:rPr>
      </w:pPr>
    </w:p>
    <w:p w14:paraId="638D9026" w14:textId="77777777" w:rsidR="00751CDB" w:rsidRDefault="00751CDB">
      <w:pPr>
        <w:pStyle w:val="BodyText"/>
        <w:jc w:val="center"/>
        <w:rPr>
          <w:rFonts w:ascii="Arial Black" w:hAnsi="Arial Black"/>
          <w:b/>
        </w:rPr>
      </w:pPr>
    </w:p>
    <w:p w14:paraId="48DFDD24" w14:textId="77777777" w:rsidR="00751CDB" w:rsidRDefault="00751CDB">
      <w:pPr>
        <w:pStyle w:val="BodyText"/>
        <w:jc w:val="center"/>
        <w:rPr>
          <w:rFonts w:ascii="Arial Black" w:hAnsi="Arial Black"/>
          <w:b/>
        </w:rPr>
      </w:pPr>
    </w:p>
    <w:p w14:paraId="4F339807" w14:textId="77777777" w:rsidR="00751CDB" w:rsidRDefault="00751CDB">
      <w:pPr>
        <w:pStyle w:val="BodyText"/>
        <w:jc w:val="center"/>
        <w:rPr>
          <w:rFonts w:ascii="Arial Black" w:hAnsi="Arial Black"/>
          <w:b/>
        </w:rPr>
      </w:pPr>
    </w:p>
    <w:p w14:paraId="095C183E" w14:textId="77777777" w:rsidR="00751CDB" w:rsidRDefault="00751CDB">
      <w:pPr>
        <w:pStyle w:val="BodyText"/>
        <w:jc w:val="center"/>
        <w:rPr>
          <w:rFonts w:ascii="Arial Black" w:hAnsi="Arial Black"/>
          <w:b/>
        </w:rPr>
      </w:pPr>
    </w:p>
    <w:p w14:paraId="2D1AB1E1" w14:textId="77777777" w:rsidR="00751CDB" w:rsidRDefault="00751CDB">
      <w:pPr>
        <w:pStyle w:val="BodyText"/>
        <w:jc w:val="center"/>
        <w:rPr>
          <w:rFonts w:ascii="Arial Black" w:hAnsi="Arial Black"/>
          <w:b/>
        </w:rPr>
      </w:pPr>
    </w:p>
    <w:p w14:paraId="7426D6C8" w14:textId="77777777" w:rsidR="00751CDB" w:rsidRDefault="00751CDB">
      <w:pPr>
        <w:pStyle w:val="BodyText"/>
        <w:jc w:val="center"/>
        <w:rPr>
          <w:rFonts w:ascii="Arial Black" w:hAnsi="Arial Black"/>
          <w:b/>
        </w:rPr>
      </w:pPr>
    </w:p>
    <w:p w14:paraId="110AB2E4" w14:textId="77777777" w:rsidR="00495E0B" w:rsidRDefault="00495E0B">
      <w:pPr>
        <w:pStyle w:val="BodyText"/>
        <w:jc w:val="center"/>
        <w:rPr>
          <w:rFonts w:ascii="Arial Black" w:hAnsi="Arial Black"/>
          <w:b/>
        </w:rPr>
      </w:pPr>
    </w:p>
    <w:p w14:paraId="627D8E99" w14:textId="77777777" w:rsidR="00E74466" w:rsidRDefault="003C44FC">
      <w:pPr>
        <w:pStyle w:val="BodyText"/>
        <w:jc w:val="center"/>
        <w:rPr>
          <w:rFonts w:ascii="Arial Black" w:hAnsi="Arial Black"/>
          <w:b/>
        </w:rPr>
      </w:pPr>
      <w:r>
        <w:rPr>
          <w:noProof/>
          <w:szCs w:val="24"/>
        </w:rPr>
        <w:drawing>
          <wp:anchor distT="0" distB="0" distL="114300" distR="114300" simplePos="0" relativeHeight="251658752" behindDoc="0" locked="0" layoutInCell="1" allowOverlap="1" wp14:anchorId="6B3B4761" wp14:editId="5C2E3FFC">
            <wp:simplePos x="0" y="0"/>
            <wp:positionH relativeFrom="column">
              <wp:posOffset>-291465</wp:posOffset>
            </wp:positionH>
            <wp:positionV relativeFrom="paragraph">
              <wp:posOffset>-386080</wp:posOffset>
            </wp:positionV>
            <wp:extent cx="1600200" cy="10941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1094105"/>
                    </a:xfrm>
                    <a:prstGeom prst="rect">
                      <a:avLst/>
                    </a:prstGeom>
                    <a:noFill/>
                  </pic:spPr>
                </pic:pic>
              </a:graphicData>
            </a:graphic>
            <wp14:sizeRelH relativeFrom="page">
              <wp14:pctWidth>0</wp14:pctWidth>
            </wp14:sizeRelH>
            <wp14:sizeRelV relativeFrom="page">
              <wp14:pctHeight>0</wp14:pctHeight>
            </wp14:sizeRelV>
          </wp:anchor>
        </w:drawing>
      </w:r>
      <w:r>
        <w:rPr>
          <w:noProof/>
          <w:szCs w:val="24"/>
        </w:rPr>
        <w:drawing>
          <wp:anchor distT="0" distB="0" distL="114300" distR="114300" simplePos="0" relativeHeight="251657728" behindDoc="0" locked="0" layoutInCell="0" allowOverlap="1" wp14:anchorId="7559882D" wp14:editId="06CA1A31">
            <wp:simplePos x="0" y="0"/>
            <wp:positionH relativeFrom="column">
              <wp:posOffset>22951440</wp:posOffset>
            </wp:positionH>
            <wp:positionV relativeFrom="paragraph">
              <wp:posOffset>22951440</wp:posOffset>
            </wp:positionV>
            <wp:extent cx="534670" cy="3657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4670" cy="365760"/>
                    </a:xfrm>
                    <a:prstGeom prst="rect">
                      <a:avLst/>
                    </a:prstGeom>
                    <a:noFill/>
                  </pic:spPr>
                </pic:pic>
              </a:graphicData>
            </a:graphic>
            <wp14:sizeRelH relativeFrom="page">
              <wp14:pctWidth>0</wp14:pctWidth>
            </wp14:sizeRelH>
            <wp14:sizeRelV relativeFrom="page">
              <wp14:pctHeight>0</wp14:pctHeight>
            </wp14:sizeRelV>
          </wp:anchor>
        </w:drawing>
      </w:r>
    </w:p>
    <w:p w14:paraId="05D45F26" w14:textId="77777777" w:rsidR="00751CDB" w:rsidRDefault="00751CDB">
      <w:pPr>
        <w:pStyle w:val="BodyText"/>
        <w:jc w:val="center"/>
        <w:rPr>
          <w:rFonts w:ascii="Arial Black" w:hAnsi="Arial Black"/>
          <w:b/>
        </w:rPr>
      </w:pPr>
      <w:r>
        <w:rPr>
          <w:rFonts w:ascii="Arial Black" w:hAnsi="Arial Black"/>
          <w:b/>
        </w:rPr>
        <w:t>ABILENE A&amp;M CLUB</w:t>
      </w:r>
    </w:p>
    <w:p w14:paraId="3F52E6EF" w14:textId="0B54DA8A" w:rsidR="00751CDB" w:rsidRDefault="00751CDB">
      <w:pPr>
        <w:pStyle w:val="BodyText"/>
        <w:jc w:val="center"/>
        <w:rPr>
          <w:rFonts w:ascii="Arial Black" w:hAnsi="Arial Black"/>
          <w:b/>
        </w:rPr>
      </w:pPr>
      <w:r>
        <w:rPr>
          <w:rFonts w:ascii="Arial Black" w:hAnsi="Arial Black"/>
          <w:b/>
        </w:rPr>
        <w:t>20</w:t>
      </w:r>
      <w:r w:rsidR="00D138AF">
        <w:rPr>
          <w:rFonts w:ascii="Arial Black" w:hAnsi="Arial Black"/>
          <w:b/>
        </w:rPr>
        <w:t>2</w:t>
      </w:r>
      <w:r w:rsidR="004E1844">
        <w:rPr>
          <w:rFonts w:ascii="Arial Black" w:hAnsi="Arial Black"/>
          <w:b/>
        </w:rPr>
        <w:t>3</w:t>
      </w:r>
      <w:r w:rsidR="00403223">
        <w:rPr>
          <w:rFonts w:ascii="Arial Black" w:hAnsi="Arial Black"/>
          <w:b/>
        </w:rPr>
        <w:t xml:space="preserve"> </w:t>
      </w:r>
      <w:r>
        <w:rPr>
          <w:rFonts w:ascii="Arial Black" w:hAnsi="Arial Black"/>
          <w:b/>
        </w:rPr>
        <w:t>SCHOLARSHIP APPLICATION</w:t>
      </w:r>
    </w:p>
    <w:p w14:paraId="6A722627" w14:textId="77777777" w:rsidR="00751CDB" w:rsidRDefault="00751CDB">
      <w:pPr>
        <w:pStyle w:val="BodyText"/>
        <w:jc w:val="center"/>
        <w:rPr>
          <w:rFonts w:ascii="Arial Black" w:hAnsi="Arial Black"/>
          <w:b/>
        </w:rPr>
      </w:pPr>
    </w:p>
    <w:p w14:paraId="382EA360" w14:textId="77777777" w:rsidR="00751CDB" w:rsidRDefault="00751CDB">
      <w:pPr>
        <w:tabs>
          <w:tab w:val="left" w:pos="-1180"/>
        </w:tabs>
        <w:spacing w:line="360" w:lineRule="auto"/>
      </w:pPr>
      <w:r>
        <w:t>Name _____________________________________________    Telephone Number _________________________</w:t>
      </w:r>
    </w:p>
    <w:p w14:paraId="703E615B" w14:textId="77777777" w:rsidR="00751CDB" w:rsidRDefault="00751CDB">
      <w:pPr>
        <w:pStyle w:val="Heading1"/>
        <w:rPr>
          <w:sz w:val="20"/>
        </w:rPr>
      </w:pPr>
      <w:r>
        <w:rPr>
          <w:sz w:val="20"/>
        </w:rPr>
        <w:t>Address  _____________________________________________</w:t>
      </w:r>
      <w:r w:rsidR="00495E0B">
        <w:rPr>
          <w:sz w:val="20"/>
        </w:rPr>
        <w:t xml:space="preserve"> City </w:t>
      </w:r>
      <w:r>
        <w:rPr>
          <w:sz w:val="20"/>
        </w:rPr>
        <w:t>__________________</w:t>
      </w:r>
      <w:r w:rsidR="00495E0B">
        <w:rPr>
          <w:sz w:val="20"/>
        </w:rPr>
        <w:t xml:space="preserve"> Zip code</w:t>
      </w:r>
      <w:r>
        <w:rPr>
          <w:sz w:val="20"/>
        </w:rPr>
        <w:t>___________</w:t>
      </w:r>
    </w:p>
    <w:p w14:paraId="2429C4D7" w14:textId="77777777" w:rsidR="00E74466" w:rsidRDefault="00E74466" w:rsidP="00E74466">
      <w:r>
        <w:t>E-mail address _________________________________________________________________________________</w:t>
      </w:r>
    </w:p>
    <w:p w14:paraId="71712B6B" w14:textId="77777777" w:rsidR="00E74466" w:rsidRPr="00E74466" w:rsidRDefault="00E74466" w:rsidP="00E74466"/>
    <w:p w14:paraId="1D9B945F" w14:textId="77777777" w:rsidR="00751CDB" w:rsidRDefault="00751CDB">
      <w:pPr>
        <w:tabs>
          <w:tab w:val="left" w:pos="-1180"/>
        </w:tabs>
      </w:pPr>
      <w:r>
        <w:t>Are you a legal resident of the State of Texas?    YES     NO         Social Security Number _____________________</w:t>
      </w:r>
    </w:p>
    <w:p w14:paraId="7497B496" w14:textId="77777777" w:rsidR="00751CDB" w:rsidRDefault="00751CDB">
      <w:pPr>
        <w:tabs>
          <w:tab w:val="left" w:pos="-1180"/>
        </w:tabs>
      </w:pPr>
    </w:p>
    <w:p w14:paraId="7AF7C18B"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r>
        <w:t>What High School did you attend?  ________________________________________________________________</w:t>
      </w:r>
    </w:p>
    <w:p w14:paraId="0DC8F6CC"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p>
    <w:p w14:paraId="71B0A8FA"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r>
        <w:t>Graduation Date:  _____________</w:t>
      </w:r>
      <w:r>
        <w:tab/>
      </w:r>
      <w:r>
        <w:tab/>
        <w:t>Class Rank:  _______________            Class Size:  _______________</w:t>
      </w:r>
    </w:p>
    <w:p w14:paraId="214F79DB"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p>
    <w:p w14:paraId="010283EE"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r>
        <w:t>SAT Scores:</w:t>
      </w:r>
      <w:r>
        <w:tab/>
        <w:t>Combined  __________</w:t>
      </w:r>
      <w:r w:rsidR="0038326B">
        <w:tab/>
      </w:r>
      <w:r w:rsidR="0038326B">
        <w:tab/>
      </w:r>
      <w:r w:rsidR="0038326B">
        <w:tab/>
      </w:r>
      <w:r>
        <w:t>ACT Scores:</w:t>
      </w:r>
      <w:r>
        <w:tab/>
        <w:t>Composite  __________</w:t>
      </w:r>
    </w:p>
    <w:p w14:paraId="588BEBDF"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p>
    <w:p w14:paraId="0AE49C83" w14:textId="77777777" w:rsidR="00751CDB" w:rsidRDefault="00751CDB">
      <w:pPr>
        <w:pStyle w:val="BodyText"/>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rPr>
          <w:rFonts w:ascii="Times New Roman" w:hAnsi="Times New Roman"/>
          <w:sz w:val="20"/>
        </w:rPr>
      </w:pPr>
      <w:r>
        <w:rPr>
          <w:rFonts w:ascii="Times New Roman" w:hAnsi="Times New Roman"/>
          <w:sz w:val="20"/>
        </w:rPr>
        <w:t>List extra-curricular activities in which you participated while in high school.  Note any special recognition received or offices held:  _______________________________________________________________________________</w:t>
      </w:r>
    </w:p>
    <w:p w14:paraId="7F550C00"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7CBA67F6"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r>
        <w:t>____________________________________________________________________________________________</w:t>
      </w:r>
    </w:p>
    <w:p w14:paraId="16335443"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4A34469C"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r>
        <w:t>____________________________________________________________________________________________</w:t>
      </w:r>
    </w:p>
    <w:p w14:paraId="5285B852"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6EFCFFF9"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r>
        <w:t>____________________________________________________________________________________________</w:t>
      </w:r>
    </w:p>
    <w:p w14:paraId="7AF4D9A8"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1E4EF8F2"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r>
        <w:t>Describe any special recognition that you received for excellence in high school work such as honors, prizes, or awards:  _____________________________________________________________________________________</w:t>
      </w:r>
    </w:p>
    <w:p w14:paraId="56B11994"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632F2F69"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r>
        <w:t>____________________________________________________________________________________________</w:t>
      </w:r>
    </w:p>
    <w:p w14:paraId="243AB786"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7B9F4420"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r>
        <w:t>____________________________________________________________________________________________</w:t>
      </w:r>
    </w:p>
    <w:p w14:paraId="28058586"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76E02FEE" w14:textId="77777777" w:rsidR="00751CDB" w:rsidRDefault="00751CDB" w:rsidP="008F7564">
      <w:pPr>
        <w:pStyle w:val="Heading3"/>
        <w:tabs>
          <w:tab w:val="clear" w:pos="4680"/>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r>
        <w:t>INFORMATION ABOUT YOUR HOUSEHOLD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3690"/>
        <w:gridCol w:w="3708"/>
      </w:tblGrid>
      <w:tr w:rsidR="00751CDB" w14:paraId="0BF48450" w14:textId="77777777">
        <w:tc>
          <w:tcPr>
            <w:tcW w:w="2178" w:type="dxa"/>
          </w:tcPr>
          <w:p w14:paraId="119BBDE4"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tc>
        <w:tc>
          <w:tcPr>
            <w:tcW w:w="3690" w:type="dxa"/>
          </w:tcPr>
          <w:p w14:paraId="1ED09432" w14:textId="77777777" w:rsidR="00751CDB" w:rsidRDefault="00751CDB">
            <w:pPr>
              <w:pStyle w:val="Heading5"/>
            </w:pPr>
            <w:r>
              <w:t>Father or Guardian</w:t>
            </w:r>
          </w:p>
        </w:tc>
        <w:tc>
          <w:tcPr>
            <w:tcW w:w="3708" w:type="dxa"/>
          </w:tcPr>
          <w:p w14:paraId="42D1F6C4" w14:textId="77777777" w:rsidR="00751CDB" w:rsidRDefault="00751CDB">
            <w:pPr>
              <w:pStyle w:val="Heading5"/>
            </w:pPr>
            <w:r>
              <w:t>Mother or Guardian</w:t>
            </w:r>
          </w:p>
        </w:tc>
      </w:tr>
      <w:tr w:rsidR="00751CDB" w14:paraId="4196B96E" w14:textId="77777777">
        <w:tc>
          <w:tcPr>
            <w:tcW w:w="2178" w:type="dxa"/>
          </w:tcPr>
          <w:p w14:paraId="3E84B300"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r>
              <w:t>Name</w:t>
            </w:r>
          </w:p>
        </w:tc>
        <w:tc>
          <w:tcPr>
            <w:tcW w:w="3690" w:type="dxa"/>
          </w:tcPr>
          <w:p w14:paraId="03D3DAD9"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tc>
        <w:tc>
          <w:tcPr>
            <w:tcW w:w="3708" w:type="dxa"/>
          </w:tcPr>
          <w:p w14:paraId="717F741F"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tc>
      </w:tr>
      <w:tr w:rsidR="00751CDB" w14:paraId="78EEC58F" w14:textId="77777777">
        <w:tc>
          <w:tcPr>
            <w:tcW w:w="2178" w:type="dxa"/>
          </w:tcPr>
          <w:p w14:paraId="4E5487A7"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r>
              <w:t>Address</w:t>
            </w:r>
          </w:p>
        </w:tc>
        <w:tc>
          <w:tcPr>
            <w:tcW w:w="3690" w:type="dxa"/>
          </w:tcPr>
          <w:p w14:paraId="1BE4F194"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3914816C"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tc>
        <w:tc>
          <w:tcPr>
            <w:tcW w:w="3708" w:type="dxa"/>
          </w:tcPr>
          <w:p w14:paraId="62B5F116"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tc>
      </w:tr>
      <w:tr w:rsidR="00751CDB" w14:paraId="1B5D33B7" w14:textId="77777777">
        <w:tc>
          <w:tcPr>
            <w:tcW w:w="2178" w:type="dxa"/>
          </w:tcPr>
          <w:p w14:paraId="7B1E06B7"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r>
              <w:t>Occupation</w:t>
            </w:r>
          </w:p>
        </w:tc>
        <w:tc>
          <w:tcPr>
            <w:tcW w:w="3690" w:type="dxa"/>
          </w:tcPr>
          <w:p w14:paraId="49F49FC7"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tc>
        <w:tc>
          <w:tcPr>
            <w:tcW w:w="3708" w:type="dxa"/>
          </w:tcPr>
          <w:p w14:paraId="48A27487"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tc>
      </w:tr>
      <w:tr w:rsidR="00751CDB" w14:paraId="307B8DB0" w14:textId="77777777">
        <w:tc>
          <w:tcPr>
            <w:tcW w:w="2178" w:type="dxa"/>
          </w:tcPr>
          <w:p w14:paraId="6195B0B2"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r>
              <w:t>Employer</w:t>
            </w:r>
          </w:p>
        </w:tc>
        <w:tc>
          <w:tcPr>
            <w:tcW w:w="3690" w:type="dxa"/>
          </w:tcPr>
          <w:p w14:paraId="46A885DD"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4A244A06"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tc>
        <w:tc>
          <w:tcPr>
            <w:tcW w:w="3708" w:type="dxa"/>
          </w:tcPr>
          <w:p w14:paraId="6D38A0BE"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tc>
      </w:tr>
    </w:tbl>
    <w:p w14:paraId="0EF76BBD"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44ECDA1F"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r>
        <w:t>Names and ages of other children in the household:  ___________________________________________________</w:t>
      </w:r>
    </w:p>
    <w:p w14:paraId="4D78B466"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p>
    <w:p w14:paraId="2AAD7E6E" w14:textId="77777777" w:rsidR="009767D5" w:rsidRDefault="009767D5">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r>
        <w:t>Annual family income (please check appropriate line).</w:t>
      </w:r>
    </w:p>
    <w:p w14:paraId="5CD7FF7A" w14:textId="77777777" w:rsidR="00ED598A" w:rsidRDefault="009767D5">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r>
        <w:t>_____ 0 to 50,000</w:t>
      </w:r>
      <w:r>
        <w:tab/>
      </w:r>
      <w:r>
        <w:tab/>
        <w:t xml:space="preserve">_____ </w:t>
      </w:r>
      <w:r w:rsidR="00ED598A">
        <w:t>70</w:t>
      </w:r>
      <w:r>
        <w:t xml:space="preserve">,001 to </w:t>
      </w:r>
      <w:r w:rsidR="00ED598A">
        <w:t>9</w:t>
      </w:r>
      <w:r>
        <w:t>0,000</w:t>
      </w:r>
      <w:r w:rsidR="00ED598A">
        <w:tab/>
        <w:t>_____ 110,001 to 130,000</w:t>
      </w:r>
      <w:r w:rsidR="00ED598A">
        <w:tab/>
        <w:t>_____ 150,001 to 170,000</w:t>
      </w:r>
      <w:r w:rsidR="00ED598A">
        <w:tab/>
        <w:t xml:space="preserve">   </w:t>
      </w:r>
    </w:p>
    <w:p w14:paraId="6570CA07" w14:textId="77777777" w:rsidR="009767D5" w:rsidRDefault="009767D5">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r>
        <w:t xml:space="preserve">_____ 50,001 to </w:t>
      </w:r>
      <w:r w:rsidR="00ED598A">
        <w:t>70</w:t>
      </w:r>
      <w:r>
        <w:t>,000</w:t>
      </w:r>
      <w:r>
        <w:tab/>
        <w:t xml:space="preserve">_____ </w:t>
      </w:r>
      <w:r w:rsidR="00ED598A">
        <w:t>9</w:t>
      </w:r>
      <w:r>
        <w:t>0,001 to</w:t>
      </w:r>
      <w:r w:rsidR="00ED598A">
        <w:t xml:space="preserve"> 110</w:t>
      </w:r>
      <w:r>
        <w:t>,000</w:t>
      </w:r>
      <w:r w:rsidR="00ED598A">
        <w:tab/>
        <w:t>_____ 130,001 to 150,000</w:t>
      </w:r>
      <w:r w:rsidR="00ED598A">
        <w:tab/>
        <w:t>_____ &gt; 170,000</w:t>
      </w:r>
    </w:p>
    <w:p w14:paraId="33035F29" w14:textId="77777777" w:rsidR="00ED598A" w:rsidRDefault="00ED598A">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p>
    <w:p w14:paraId="236681F6" w14:textId="77777777" w:rsidR="00403223" w:rsidRDefault="00403223">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center"/>
        <w:rPr>
          <w:b/>
        </w:rPr>
      </w:pPr>
    </w:p>
    <w:p w14:paraId="2E947A95" w14:textId="77777777" w:rsidR="00403223" w:rsidRDefault="00403223">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center"/>
        <w:rPr>
          <w:b/>
        </w:rPr>
      </w:pPr>
    </w:p>
    <w:p w14:paraId="112F7329" w14:textId="77777777" w:rsidR="00403223" w:rsidRDefault="00403223">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center"/>
        <w:rPr>
          <w:b/>
        </w:rPr>
      </w:pPr>
    </w:p>
    <w:p w14:paraId="646194E1" w14:textId="77777777" w:rsidR="00403223" w:rsidRDefault="00403223">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center"/>
        <w:rPr>
          <w:b/>
        </w:rPr>
      </w:pPr>
    </w:p>
    <w:p w14:paraId="0E99634B" w14:textId="77777777" w:rsidR="00403223" w:rsidRDefault="00403223">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center"/>
        <w:rPr>
          <w:b/>
        </w:rPr>
      </w:pPr>
    </w:p>
    <w:p w14:paraId="2D82E8C6" w14:textId="77777777" w:rsidR="00403223" w:rsidRDefault="00403223">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center"/>
        <w:rPr>
          <w:b/>
        </w:rPr>
      </w:pPr>
    </w:p>
    <w:p w14:paraId="1228B412" w14:textId="77777777" w:rsidR="00403223" w:rsidRDefault="00403223">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center"/>
        <w:rPr>
          <w:b/>
        </w:rPr>
      </w:pPr>
    </w:p>
    <w:p w14:paraId="3E90DC99"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center"/>
        <w:rPr>
          <w:b/>
        </w:rPr>
      </w:pPr>
      <w:r>
        <w:rPr>
          <w:b/>
        </w:rPr>
        <w:lastRenderedPageBreak/>
        <w:t>EMPLOYMENT RECORD</w:t>
      </w:r>
    </w:p>
    <w:p w14:paraId="566BAD0D"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p>
    <w:p w14:paraId="100DFFF8" w14:textId="66408470" w:rsidR="00751CDB" w:rsidRDefault="00591DAE">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r>
        <w:t>Company Name/Address</w:t>
      </w:r>
      <w:r>
        <w:tab/>
      </w:r>
      <w:r w:rsidR="00751CDB">
        <w:tab/>
        <w:t xml:space="preserve">Supervisor's </w:t>
      </w:r>
      <w:r>
        <w:t xml:space="preserve"> Name</w:t>
      </w:r>
      <w:r w:rsidR="00751CDB">
        <w:tab/>
        <w:t>Date Started/</w:t>
      </w:r>
      <w:r>
        <w:t xml:space="preserve">Left </w:t>
      </w:r>
      <w:r w:rsidR="00751CDB">
        <w:tab/>
      </w:r>
      <w:r>
        <w:tab/>
      </w:r>
      <w:r w:rsidR="00751CDB">
        <w:t>Reason for</w:t>
      </w:r>
      <w:r>
        <w:t xml:space="preserve"> Leaving</w:t>
      </w:r>
      <w:r>
        <w:tab/>
      </w:r>
      <w:r>
        <w:tab/>
      </w:r>
      <w:r>
        <w:tab/>
      </w:r>
      <w:r>
        <w:tab/>
      </w:r>
      <w:r>
        <w:tab/>
      </w:r>
      <w:r>
        <w:tab/>
      </w:r>
      <w:r>
        <w:tab/>
      </w:r>
    </w:p>
    <w:p w14:paraId="04217B7A"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p>
    <w:p w14:paraId="138ABB82"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r>
        <w:t>1.  ___________________________________________________________________________________________</w:t>
      </w:r>
    </w:p>
    <w:p w14:paraId="4C4828F1"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p>
    <w:p w14:paraId="075780AB"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r>
        <w:t>2.  ___________________________________________________________________________________________</w:t>
      </w:r>
    </w:p>
    <w:p w14:paraId="42EFCECD"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p>
    <w:p w14:paraId="04DD6E89" w14:textId="77777777" w:rsidR="00403223" w:rsidRDefault="00751CDB" w:rsidP="00403223">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r>
        <w:t>3.  __________________________________________________________________________________________</w:t>
      </w:r>
    </w:p>
    <w:p w14:paraId="3DE62C00" w14:textId="77777777" w:rsidR="00403223" w:rsidRDefault="00403223" w:rsidP="00403223">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p>
    <w:p w14:paraId="4232D89D" w14:textId="77777777" w:rsidR="00751CDB" w:rsidRPr="00403223" w:rsidRDefault="00751CDB" w:rsidP="00403223">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rPr>
          <w:u w:val="single"/>
        </w:rPr>
      </w:pPr>
      <w:r>
        <w:t>HOW DO YOU PLAN TO FINANCE YOUR COLLEGE EDUCATION?</w:t>
      </w:r>
    </w:p>
    <w:p w14:paraId="33ACC5FE"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06347BA4" w14:textId="77777777" w:rsidR="00751CDB" w:rsidRDefault="00751CDB">
      <w:pPr>
        <w:pStyle w:val="BodyText"/>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rPr>
          <w:rFonts w:ascii="Times New Roman" w:hAnsi="Times New Roman"/>
          <w:sz w:val="20"/>
        </w:rPr>
      </w:pPr>
      <w:r>
        <w:rPr>
          <w:rFonts w:ascii="Times New Roman" w:hAnsi="Times New Roman"/>
          <w:sz w:val="20"/>
        </w:rPr>
        <w:t>State what percentage of total college expenses you expect to earn through employment while attending college, what percentage your parents will furnish, and what percentage you will finance through financial aid or scholarships:  _________________________________________________________________________________</w:t>
      </w:r>
    </w:p>
    <w:p w14:paraId="2677F84E"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637D84E0"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r>
        <w:t>____________________________________________________________________________________________</w:t>
      </w:r>
    </w:p>
    <w:p w14:paraId="615F7C96"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273B5FF5"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r>
        <w:t>____________________________________________________________________________________________</w:t>
      </w:r>
    </w:p>
    <w:p w14:paraId="2BDD0F33"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5A9CDF28"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r>
        <w:t>Have you been awarded any other scholarships?  If so, please identify the scholarship, the amount awarded, and the length of time the scholarship will continue:  ________________________________________________________</w:t>
      </w:r>
    </w:p>
    <w:p w14:paraId="4F29F43F"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178BF240"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r>
        <w:t>____________________________________________________________________________________________</w:t>
      </w:r>
    </w:p>
    <w:p w14:paraId="6ED94129"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1FA5BFC7"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34BAEEC4" w14:textId="77777777" w:rsidR="00751CDB" w:rsidRDefault="00751CDB">
      <w:pPr>
        <w:pStyle w:val="Heading3"/>
        <w:tabs>
          <w:tab w:val="clear" w:pos="4680"/>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rPr>
          <w:sz w:val="20"/>
        </w:rPr>
      </w:pPr>
      <w:r>
        <w:rPr>
          <w:sz w:val="20"/>
        </w:rPr>
        <w:t>ADDITIONAL INFORMATION</w:t>
      </w:r>
    </w:p>
    <w:p w14:paraId="026694E5"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346AD7CE" w14:textId="77777777" w:rsidR="00751CDB" w:rsidRDefault="00751CDB">
      <w:pPr>
        <w:pStyle w:val="Heading4"/>
        <w:rPr>
          <w:sz w:val="20"/>
        </w:rPr>
      </w:pPr>
      <w:r>
        <w:rPr>
          <w:sz w:val="20"/>
        </w:rPr>
        <w:t>Have you been accepted for enrollment at Texas A&amp;M?  _______________________________________________</w:t>
      </w:r>
    </w:p>
    <w:p w14:paraId="01E5BFAD"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65F6FF0D"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r>
        <w:t>Have you notified Texas A&amp;M that you plan to attend the university in the fall?  ____________________________</w:t>
      </w:r>
    </w:p>
    <w:p w14:paraId="4FA38033"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4E79F347"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r>
        <w:t>Is anyone in your family a member of, or active in the Abilene A&amp;M Club</w:t>
      </w:r>
      <w:r w:rsidR="00B14C71">
        <w:t>? _</w:t>
      </w:r>
      <w:r>
        <w:t>_______________________________</w:t>
      </w:r>
    </w:p>
    <w:p w14:paraId="3776C0F6"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61D572DC"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r>
        <w:t>What major field of study do you plan to pursue at Texas A&amp;M?  ________________________________________</w:t>
      </w:r>
    </w:p>
    <w:p w14:paraId="54A4456D"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3D0848D4"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r>
        <w:t>Briefly describe your career plans upon receipt of your degree:  __________________________________________</w:t>
      </w:r>
    </w:p>
    <w:p w14:paraId="01DECBE1"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5B402890"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r>
        <w:t>_____________________________________________________________________________________________</w:t>
      </w:r>
    </w:p>
    <w:p w14:paraId="47611480"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725C4A77"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r>
        <w:t>_____________________________________________________________________________________________</w:t>
      </w:r>
    </w:p>
    <w:p w14:paraId="59A19A82"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27B160FE" w14:textId="77777777" w:rsidR="00ED598A" w:rsidRDefault="00656943">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r>
        <w:t>What activities do you plan on participating in while at Texas A&amp;M? (ex:, Sorority/Fraternity, service organizations, clubs, etc.)  ________________________________________________________________</w:t>
      </w:r>
      <w:r w:rsidR="00B65753">
        <w:t>__________________</w:t>
      </w:r>
      <w:r>
        <w:t>_</w:t>
      </w:r>
    </w:p>
    <w:p w14:paraId="5AE2BC19" w14:textId="77777777" w:rsidR="00656943" w:rsidRDefault="00656943">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47570464" w14:textId="77777777" w:rsidR="00656943" w:rsidRDefault="00656943">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r>
        <w:t>____________________________________________________________________________________________</w:t>
      </w:r>
    </w:p>
    <w:p w14:paraId="70504D16" w14:textId="77777777" w:rsidR="00B65753" w:rsidRDefault="00B65753">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53AA4040" w14:textId="77777777" w:rsidR="00751CDB" w:rsidRDefault="00B65753">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r>
        <w:t>Are you planning on joining the Corps of Cadets?  ____________________________________________________</w:t>
      </w:r>
    </w:p>
    <w:p w14:paraId="456FA972" w14:textId="77777777" w:rsidR="00B65753" w:rsidRDefault="00B65753">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67C45E37"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r>
        <w:t>Why did you choose Texas A&amp;M over other universities?  ______________________________________________</w:t>
      </w:r>
    </w:p>
    <w:p w14:paraId="735F6215"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2D42B45E"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r>
        <w:t>_____________________________________________________________________________________________</w:t>
      </w:r>
    </w:p>
    <w:p w14:paraId="730E53FC"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07B8E296"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r>
        <w:t>_____________________________________________________________________________________________</w:t>
      </w:r>
    </w:p>
    <w:p w14:paraId="5AD947AB"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p>
    <w:p w14:paraId="5C9F4748"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pPr>
      <w:r>
        <w:t>_____________________________________________________________________________________________</w:t>
      </w:r>
    </w:p>
    <w:p w14:paraId="657E7F07"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p>
    <w:p w14:paraId="40DC22A2"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p>
    <w:p w14:paraId="58297AB0" w14:textId="77777777" w:rsidR="00B65753" w:rsidRDefault="00B65753">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p>
    <w:p w14:paraId="4A54A9F9"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r>
        <w:lastRenderedPageBreak/>
        <w:t>Is there any additional information that you would like for the Committee to consider?  _______________________</w:t>
      </w:r>
    </w:p>
    <w:p w14:paraId="2D098ED9"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p>
    <w:p w14:paraId="62B9E90E" w14:textId="77777777" w:rsidR="00751CDB" w:rsidRDefault="00751CDB" w:rsidP="00656943">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r>
        <w:t>_____________________________________________________________________________________________</w:t>
      </w:r>
    </w:p>
    <w:p w14:paraId="112EB034" w14:textId="77777777" w:rsidR="00751CDB" w:rsidRDefault="00751CDB">
      <w:pPr>
        <w:pStyle w:val="Heading2"/>
      </w:pPr>
    </w:p>
    <w:p w14:paraId="472A86DE" w14:textId="77777777" w:rsidR="00751CDB" w:rsidRDefault="00751CDB">
      <w:pPr>
        <w:pStyle w:val="Heading2"/>
      </w:pPr>
    </w:p>
    <w:p w14:paraId="4584D388" w14:textId="77777777" w:rsidR="00751CDB" w:rsidRDefault="00751CDB">
      <w:pPr>
        <w:pStyle w:val="Heading2"/>
      </w:pPr>
    </w:p>
    <w:p w14:paraId="13B3DCEE" w14:textId="77777777" w:rsidR="00751CDB" w:rsidRDefault="00751CDB">
      <w:pPr>
        <w:pStyle w:val="Heading2"/>
      </w:pPr>
    </w:p>
    <w:p w14:paraId="762F45BD" w14:textId="77777777" w:rsidR="00751CDB" w:rsidRDefault="00751CDB">
      <w:pPr>
        <w:pStyle w:val="Heading2"/>
      </w:pPr>
    </w:p>
    <w:p w14:paraId="0E93551B" w14:textId="77777777" w:rsidR="00751CDB" w:rsidRDefault="00751CDB" w:rsidP="00ED598A">
      <w:pPr>
        <w:pStyle w:val="Heading2"/>
        <w:jc w:val="left"/>
      </w:pPr>
    </w:p>
    <w:p w14:paraId="4534A096" w14:textId="77777777" w:rsidR="00ED598A" w:rsidRPr="00ED598A" w:rsidRDefault="00ED598A" w:rsidP="00ED598A"/>
    <w:p w14:paraId="0F0161AD" w14:textId="77777777" w:rsidR="00751CDB" w:rsidRDefault="00751CDB">
      <w:pPr>
        <w:pStyle w:val="Heading2"/>
      </w:pPr>
      <w:r>
        <w:t>CERTIFICATION OF APPLICANT</w:t>
      </w:r>
    </w:p>
    <w:p w14:paraId="430CF2C1"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p>
    <w:p w14:paraId="62C9A5D6" w14:textId="77777777" w:rsidR="00751CDB" w:rsidRDefault="00751CDB">
      <w:pPr>
        <w:jc w:val="both"/>
      </w:pPr>
      <w:r>
        <w:t>I hereby authorize the Abilene A&amp;M Club to verify all facts contained in my application for this scholarship.  I authorize my present and past employers, and other references, to give any and all information concerning my employment, my character, my academic performance, and any other pertinent information that they may have, personal or otherwise, and release those parties and the Abilene A&amp;M Club from all liabilities for any damages which may result from the furnishing of that information.</w:t>
      </w:r>
    </w:p>
    <w:p w14:paraId="6CEBE6C5" w14:textId="77777777" w:rsidR="00751CDB" w:rsidRDefault="00751CDB">
      <w:pPr>
        <w:ind w:firstLine="720"/>
        <w:jc w:val="both"/>
      </w:pPr>
    </w:p>
    <w:p w14:paraId="31010037" w14:textId="77777777" w:rsidR="00751CDB" w:rsidRDefault="00751CDB">
      <w:pPr>
        <w:jc w:val="both"/>
      </w:pPr>
      <w:r>
        <w:t>If awarded a scholarship by the Abilene A&amp;M Club, I understand that I am responsible for meeting the minimum eligibility requirements to continue to receive the scholarship.  These requirements are that I (1) attend Texas A&amp;M University at College Station</w:t>
      </w:r>
      <w:r w:rsidR="00656943">
        <w:t xml:space="preserve"> or Galveston</w:t>
      </w:r>
      <w:r>
        <w:t xml:space="preserve">, Texas; (2) be a full-time student (successfully complete at least 12 hours during each </w:t>
      </w:r>
      <w:r w:rsidR="00486D9A">
        <w:t>S</w:t>
      </w:r>
      <w:r>
        <w:t>pring and Fall Semester); and (3) maintain a 2.5 cumulative Grade Point Average (GPA).  I also agree to hold myself to a high moral standard that reflects positively on Texas A&amp;M University, the Abilene A&amp;M Club, and the Abilene area.  I understand that if I fail to meet any one of these requirements, I will not be eligible to receive further scholarship disbursements.  I also understand that decisions regarding the eligibility to receive or continue receiving a scholarship are the decisions of the Abilene A&amp;M Club Scholarship Committee, as empowered by the Abilene A&amp;M Club Board of Directors, and their decisions are final.</w:t>
      </w:r>
    </w:p>
    <w:p w14:paraId="0E720025" w14:textId="77777777" w:rsidR="00751CDB" w:rsidRDefault="00751CDB">
      <w:pPr>
        <w:jc w:val="both"/>
      </w:pPr>
    </w:p>
    <w:p w14:paraId="467C4DD4" w14:textId="77777777" w:rsidR="00751CDB" w:rsidRDefault="00751CDB">
      <w:pPr>
        <w:jc w:val="both"/>
      </w:pPr>
      <w:r>
        <w:t>I certify that the facts listed in my application for this scholarship are true and correct to the best of my knowledge, and I understand that any false information, misrepresentation, or omission of facts shall be cause for rejection of this application or withdrawal</w:t>
      </w:r>
      <w:r w:rsidR="005B3301">
        <w:t xml:space="preserve"> of</w:t>
      </w:r>
      <w:r>
        <w:t xml:space="preserve"> the scholarship, if awarded to me.</w:t>
      </w:r>
    </w:p>
    <w:p w14:paraId="29C2954F"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p>
    <w:p w14:paraId="28E6C2A1"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r>
        <w:t xml:space="preserve">Signature of Applicant: __________________________________________________________________________  </w:t>
      </w:r>
    </w:p>
    <w:p w14:paraId="37C5668B"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p>
    <w:p w14:paraId="2AFBA3FC" w14:textId="77777777" w:rsidR="00751CDB" w:rsidRDefault="00751CDB">
      <w:pPr>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pPr>
      <w:r>
        <w:t>Printed Name:  ______________________________________________________    Date:  ___________________</w:t>
      </w:r>
    </w:p>
    <w:sectPr w:rsidR="00751CDB" w:rsidSect="00E53CC9">
      <w:pgSz w:w="12240" w:h="15840" w:code="1"/>
      <w:pgMar w:top="1152" w:right="1440" w:bottom="720" w:left="1440" w:header="720" w:footer="1152" w:gutter="0"/>
      <w:paperSrc w:firs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82783" w14:textId="77777777" w:rsidR="004F634E" w:rsidRDefault="004F634E">
      <w:r>
        <w:separator/>
      </w:r>
    </w:p>
  </w:endnote>
  <w:endnote w:type="continuationSeparator" w:id="0">
    <w:p w14:paraId="2829C928" w14:textId="77777777" w:rsidR="004F634E" w:rsidRDefault="004F6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Special G2">
    <w:altName w:val="Symbol"/>
    <w:panose1 w:val="020B0606020202030204"/>
    <w:charset w:val="02"/>
    <w:family w:val="swiss"/>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E2D5E" w14:textId="77777777" w:rsidR="004F634E" w:rsidRDefault="004F634E">
      <w:r>
        <w:separator/>
      </w:r>
    </w:p>
  </w:footnote>
  <w:footnote w:type="continuationSeparator" w:id="0">
    <w:p w14:paraId="1DA47F0F" w14:textId="77777777" w:rsidR="004F634E" w:rsidRDefault="004F6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0564E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4E23F2"/>
    <w:multiLevelType w:val="hybridMultilevel"/>
    <w:tmpl w:val="09882B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953703"/>
    <w:multiLevelType w:val="hybridMultilevel"/>
    <w:tmpl w:val="D7D80F0C"/>
    <w:lvl w:ilvl="0" w:tplc="851276A6">
      <w:start w:val="2"/>
      <w:numFmt w:val="decimal"/>
      <w:lvlText w:val="%1."/>
      <w:lvlJc w:val="left"/>
      <w:pPr>
        <w:tabs>
          <w:tab w:val="num" w:pos="1440"/>
        </w:tabs>
        <w:ind w:left="1440" w:hanging="720"/>
      </w:pPr>
      <w:rPr>
        <w:rFonts w:hint="default"/>
      </w:rPr>
    </w:lvl>
    <w:lvl w:ilvl="1" w:tplc="4DE81426">
      <w:start w:val="3"/>
      <w:numFmt w:val="bullet"/>
      <w:lvlText w:val=""/>
      <w:lvlJc w:val="left"/>
      <w:pPr>
        <w:tabs>
          <w:tab w:val="num" w:pos="2160"/>
        </w:tabs>
        <w:ind w:left="2160" w:hanging="720"/>
      </w:pPr>
      <w:rPr>
        <w:rFonts w:ascii="Arial Narrow Special G2" w:eastAsia="Times New Roman" w:hAnsi="Arial Narrow Special G2" w:cs="Arial" w:hint="default"/>
      </w:rPr>
    </w:lvl>
    <w:lvl w:ilvl="2" w:tplc="3560FC86" w:tentative="1">
      <w:start w:val="1"/>
      <w:numFmt w:val="lowerRoman"/>
      <w:lvlText w:val="%3."/>
      <w:lvlJc w:val="right"/>
      <w:pPr>
        <w:tabs>
          <w:tab w:val="num" w:pos="2520"/>
        </w:tabs>
        <w:ind w:left="2520" w:hanging="180"/>
      </w:pPr>
    </w:lvl>
    <w:lvl w:ilvl="3" w:tplc="6ACA2838" w:tentative="1">
      <w:start w:val="1"/>
      <w:numFmt w:val="decimal"/>
      <w:lvlText w:val="%4."/>
      <w:lvlJc w:val="left"/>
      <w:pPr>
        <w:tabs>
          <w:tab w:val="num" w:pos="3240"/>
        </w:tabs>
        <w:ind w:left="3240" w:hanging="360"/>
      </w:pPr>
    </w:lvl>
    <w:lvl w:ilvl="4" w:tplc="42B471D0" w:tentative="1">
      <w:start w:val="1"/>
      <w:numFmt w:val="lowerLetter"/>
      <w:lvlText w:val="%5."/>
      <w:lvlJc w:val="left"/>
      <w:pPr>
        <w:tabs>
          <w:tab w:val="num" w:pos="3960"/>
        </w:tabs>
        <w:ind w:left="3960" w:hanging="360"/>
      </w:pPr>
    </w:lvl>
    <w:lvl w:ilvl="5" w:tplc="CCBCC7E4" w:tentative="1">
      <w:start w:val="1"/>
      <w:numFmt w:val="lowerRoman"/>
      <w:lvlText w:val="%6."/>
      <w:lvlJc w:val="right"/>
      <w:pPr>
        <w:tabs>
          <w:tab w:val="num" w:pos="4680"/>
        </w:tabs>
        <w:ind w:left="4680" w:hanging="180"/>
      </w:pPr>
    </w:lvl>
    <w:lvl w:ilvl="6" w:tplc="EF0C4204" w:tentative="1">
      <w:start w:val="1"/>
      <w:numFmt w:val="decimal"/>
      <w:lvlText w:val="%7."/>
      <w:lvlJc w:val="left"/>
      <w:pPr>
        <w:tabs>
          <w:tab w:val="num" w:pos="5400"/>
        </w:tabs>
        <w:ind w:left="5400" w:hanging="360"/>
      </w:pPr>
    </w:lvl>
    <w:lvl w:ilvl="7" w:tplc="F1724C6A" w:tentative="1">
      <w:start w:val="1"/>
      <w:numFmt w:val="lowerLetter"/>
      <w:lvlText w:val="%8."/>
      <w:lvlJc w:val="left"/>
      <w:pPr>
        <w:tabs>
          <w:tab w:val="num" w:pos="6120"/>
        </w:tabs>
        <w:ind w:left="6120" w:hanging="360"/>
      </w:pPr>
    </w:lvl>
    <w:lvl w:ilvl="8" w:tplc="06F8A100" w:tentative="1">
      <w:start w:val="1"/>
      <w:numFmt w:val="lowerRoman"/>
      <w:lvlText w:val="%9."/>
      <w:lvlJc w:val="right"/>
      <w:pPr>
        <w:tabs>
          <w:tab w:val="num" w:pos="6840"/>
        </w:tabs>
        <w:ind w:left="6840" w:hanging="180"/>
      </w:pPr>
    </w:lvl>
  </w:abstractNum>
  <w:abstractNum w:abstractNumId="3" w15:restartNumberingAfterBreak="0">
    <w:nsid w:val="2B424D5C"/>
    <w:multiLevelType w:val="hybridMultilevel"/>
    <w:tmpl w:val="A378D95C"/>
    <w:lvl w:ilvl="0" w:tplc="061CC458">
      <w:start w:val="4"/>
      <w:numFmt w:val="decimal"/>
      <w:lvlText w:val="%1."/>
      <w:lvlJc w:val="left"/>
      <w:pPr>
        <w:tabs>
          <w:tab w:val="num" w:pos="720"/>
        </w:tabs>
        <w:ind w:left="720" w:hanging="360"/>
      </w:pPr>
      <w:rPr>
        <w:rFonts w:hint="default"/>
      </w:rPr>
    </w:lvl>
    <w:lvl w:ilvl="1" w:tplc="F196900A" w:tentative="1">
      <w:start w:val="1"/>
      <w:numFmt w:val="lowerLetter"/>
      <w:lvlText w:val="%2."/>
      <w:lvlJc w:val="left"/>
      <w:pPr>
        <w:tabs>
          <w:tab w:val="num" w:pos="1440"/>
        </w:tabs>
        <w:ind w:left="1440" w:hanging="360"/>
      </w:pPr>
    </w:lvl>
    <w:lvl w:ilvl="2" w:tplc="525606BC" w:tentative="1">
      <w:start w:val="1"/>
      <w:numFmt w:val="lowerRoman"/>
      <w:lvlText w:val="%3."/>
      <w:lvlJc w:val="right"/>
      <w:pPr>
        <w:tabs>
          <w:tab w:val="num" w:pos="2160"/>
        </w:tabs>
        <w:ind w:left="2160" w:hanging="180"/>
      </w:pPr>
    </w:lvl>
    <w:lvl w:ilvl="3" w:tplc="D7F0B15C" w:tentative="1">
      <w:start w:val="1"/>
      <w:numFmt w:val="decimal"/>
      <w:lvlText w:val="%4."/>
      <w:lvlJc w:val="left"/>
      <w:pPr>
        <w:tabs>
          <w:tab w:val="num" w:pos="2880"/>
        </w:tabs>
        <w:ind w:left="2880" w:hanging="360"/>
      </w:pPr>
    </w:lvl>
    <w:lvl w:ilvl="4" w:tplc="C43478DA" w:tentative="1">
      <w:start w:val="1"/>
      <w:numFmt w:val="lowerLetter"/>
      <w:lvlText w:val="%5."/>
      <w:lvlJc w:val="left"/>
      <w:pPr>
        <w:tabs>
          <w:tab w:val="num" w:pos="3600"/>
        </w:tabs>
        <w:ind w:left="3600" w:hanging="360"/>
      </w:pPr>
    </w:lvl>
    <w:lvl w:ilvl="5" w:tplc="A490BFC6" w:tentative="1">
      <w:start w:val="1"/>
      <w:numFmt w:val="lowerRoman"/>
      <w:lvlText w:val="%6."/>
      <w:lvlJc w:val="right"/>
      <w:pPr>
        <w:tabs>
          <w:tab w:val="num" w:pos="4320"/>
        </w:tabs>
        <w:ind w:left="4320" w:hanging="180"/>
      </w:pPr>
    </w:lvl>
    <w:lvl w:ilvl="6" w:tplc="C096B22A" w:tentative="1">
      <w:start w:val="1"/>
      <w:numFmt w:val="decimal"/>
      <w:lvlText w:val="%7."/>
      <w:lvlJc w:val="left"/>
      <w:pPr>
        <w:tabs>
          <w:tab w:val="num" w:pos="5040"/>
        </w:tabs>
        <w:ind w:left="5040" w:hanging="360"/>
      </w:pPr>
    </w:lvl>
    <w:lvl w:ilvl="7" w:tplc="79C02638" w:tentative="1">
      <w:start w:val="1"/>
      <w:numFmt w:val="lowerLetter"/>
      <w:lvlText w:val="%8."/>
      <w:lvlJc w:val="left"/>
      <w:pPr>
        <w:tabs>
          <w:tab w:val="num" w:pos="5760"/>
        </w:tabs>
        <w:ind w:left="5760" w:hanging="360"/>
      </w:pPr>
    </w:lvl>
    <w:lvl w:ilvl="8" w:tplc="B718B8A2" w:tentative="1">
      <w:start w:val="1"/>
      <w:numFmt w:val="lowerRoman"/>
      <w:lvlText w:val="%9."/>
      <w:lvlJc w:val="right"/>
      <w:pPr>
        <w:tabs>
          <w:tab w:val="num" w:pos="6480"/>
        </w:tabs>
        <w:ind w:left="6480" w:hanging="180"/>
      </w:pPr>
    </w:lvl>
  </w:abstractNum>
  <w:abstractNum w:abstractNumId="4" w15:restartNumberingAfterBreak="0">
    <w:nsid w:val="34EF7A09"/>
    <w:multiLevelType w:val="hybridMultilevel"/>
    <w:tmpl w:val="8A5C7ECE"/>
    <w:lvl w:ilvl="0" w:tplc="75444C80">
      <w:start w:val="3"/>
      <w:numFmt w:val="decimal"/>
      <w:lvlText w:val="%1."/>
      <w:lvlJc w:val="left"/>
      <w:pPr>
        <w:tabs>
          <w:tab w:val="num" w:pos="1440"/>
        </w:tabs>
        <w:ind w:left="1440" w:hanging="720"/>
      </w:pPr>
      <w:rPr>
        <w:rFonts w:hint="default"/>
      </w:rPr>
    </w:lvl>
    <w:lvl w:ilvl="1" w:tplc="2D265E38" w:tentative="1">
      <w:start w:val="1"/>
      <w:numFmt w:val="lowerLetter"/>
      <w:lvlText w:val="%2."/>
      <w:lvlJc w:val="left"/>
      <w:pPr>
        <w:tabs>
          <w:tab w:val="num" w:pos="1800"/>
        </w:tabs>
        <w:ind w:left="1800" w:hanging="360"/>
      </w:pPr>
    </w:lvl>
    <w:lvl w:ilvl="2" w:tplc="ECCAAED6" w:tentative="1">
      <w:start w:val="1"/>
      <w:numFmt w:val="lowerRoman"/>
      <w:lvlText w:val="%3."/>
      <w:lvlJc w:val="right"/>
      <w:pPr>
        <w:tabs>
          <w:tab w:val="num" w:pos="2520"/>
        </w:tabs>
        <w:ind w:left="2520" w:hanging="180"/>
      </w:pPr>
    </w:lvl>
    <w:lvl w:ilvl="3" w:tplc="D8409F6E" w:tentative="1">
      <w:start w:val="1"/>
      <w:numFmt w:val="decimal"/>
      <w:lvlText w:val="%4."/>
      <w:lvlJc w:val="left"/>
      <w:pPr>
        <w:tabs>
          <w:tab w:val="num" w:pos="3240"/>
        </w:tabs>
        <w:ind w:left="3240" w:hanging="360"/>
      </w:pPr>
    </w:lvl>
    <w:lvl w:ilvl="4" w:tplc="B7B2D1DE" w:tentative="1">
      <w:start w:val="1"/>
      <w:numFmt w:val="lowerLetter"/>
      <w:lvlText w:val="%5."/>
      <w:lvlJc w:val="left"/>
      <w:pPr>
        <w:tabs>
          <w:tab w:val="num" w:pos="3960"/>
        </w:tabs>
        <w:ind w:left="3960" w:hanging="360"/>
      </w:pPr>
    </w:lvl>
    <w:lvl w:ilvl="5" w:tplc="B3766070" w:tentative="1">
      <w:start w:val="1"/>
      <w:numFmt w:val="lowerRoman"/>
      <w:lvlText w:val="%6."/>
      <w:lvlJc w:val="right"/>
      <w:pPr>
        <w:tabs>
          <w:tab w:val="num" w:pos="4680"/>
        </w:tabs>
        <w:ind w:left="4680" w:hanging="180"/>
      </w:pPr>
    </w:lvl>
    <w:lvl w:ilvl="6" w:tplc="34E0F184" w:tentative="1">
      <w:start w:val="1"/>
      <w:numFmt w:val="decimal"/>
      <w:lvlText w:val="%7."/>
      <w:lvlJc w:val="left"/>
      <w:pPr>
        <w:tabs>
          <w:tab w:val="num" w:pos="5400"/>
        </w:tabs>
        <w:ind w:left="5400" w:hanging="360"/>
      </w:pPr>
    </w:lvl>
    <w:lvl w:ilvl="7" w:tplc="14C046EE" w:tentative="1">
      <w:start w:val="1"/>
      <w:numFmt w:val="lowerLetter"/>
      <w:lvlText w:val="%8."/>
      <w:lvlJc w:val="left"/>
      <w:pPr>
        <w:tabs>
          <w:tab w:val="num" w:pos="6120"/>
        </w:tabs>
        <w:ind w:left="6120" w:hanging="360"/>
      </w:pPr>
    </w:lvl>
    <w:lvl w:ilvl="8" w:tplc="9E128DBC" w:tentative="1">
      <w:start w:val="1"/>
      <w:numFmt w:val="lowerRoman"/>
      <w:lvlText w:val="%9."/>
      <w:lvlJc w:val="right"/>
      <w:pPr>
        <w:tabs>
          <w:tab w:val="num" w:pos="6840"/>
        </w:tabs>
        <w:ind w:left="6840" w:hanging="180"/>
      </w:pPr>
    </w:lvl>
  </w:abstractNum>
  <w:abstractNum w:abstractNumId="5" w15:restartNumberingAfterBreak="0">
    <w:nsid w:val="35222651"/>
    <w:multiLevelType w:val="hybridMultilevel"/>
    <w:tmpl w:val="876222E0"/>
    <w:lvl w:ilvl="0" w:tplc="F02C6A50">
      <w:start w:val="2"/>
      <w:numFmt w:val="upperLetter"/>
      <w:lvlText w:val="%1."/>
      <w:lvlJc w:val="left"/>
      <w:pPr>
        <w:tabs>
          <w:tab w:val="num" w:pos="1440"/>
        </w:tabs>
        <w:ind w:left="1440" w:hanging="720"/>
      </w:pPr>
      <w:rPr>
        <w:rFonts w:hint="default"/>
      </w:rPr>
    </w:lvl>
    <w:lvl w:ilvl="1" w:tplc="D6D89706" w:tentative="1">
      <w:start w:val="1"/>
      <w:numFmt w:val="lowerLetter"/>
      <w:lvlText w:val="%2."/>
      <w:lvlJc w:val="left"/>
      <w:pPr>
        <w:tabs>
          <w:tab w:val="num" w:pos="1800"/>
        </w:tabs>
        <w:ind w:left="1800" w:hanging="360"/>
      </w:pPr>
    </w:lvl>
    <w:lvl w:ilvl="2" w:tplc="48600D20" w:tentative="1">
      <w:start w:val="1"/>
      <w:numFmt w:val="lowerRoman"/>
      <w:lvlText w:val="%3."/>
      <w:lvlJc w:val="right"/>
      <w:pPr>
        <w:tabs>
          <w:tab w:val="num" w:pos="2520"/>
        </w:tabs>
        <w:ind w:left="2520" w:hanging="180"/>
      </w:pPr>
    </w:lvl>
    <w:lvl w:ilvl="3" w:tplc="E654CC32" w:tentative="1">
      <w:start w:val="1"/>
      <w:numFmt w:val="decimal"/>
      <w:lvlText w:val="%4."/>
      <w:lvlJc w:val="left"/>
      <w:pPr>
        <w:tabs>
          <w:tab w:val="num" w:pos="3240"/>
        </w:tabs>
        <w:ind w:left="3240" w:hanging="360"/>
      </w:pPr>
    </w:lvl>
    <w:lvl w:ilvl="4" w:tplc="457CF58A" w:tentative="1">
      <w:start w:val="1"/>
      <w:numFmt w:val="lowerLetter"/>
      <w:lvlText w:val="%5."/>
      <w:lvlJc w:val="left"/>
      <w:pPr>
        <w:tabs>
          <w:tab w:val="num" w:pos="3960"/>
        </w:tabs>
        <w:ind w:left="3960" w:hanging="360"/>
      </w:pPr>
    </w:lvl>
    <w:lvl w:ilvl="5" w:tplc="41E67DF0" w:tentative="1">
      <w:start w:val="1"/>
      <w:numFmt w:val="lowerRoman"/>
      <w:lvlText w:val="%6."/>
      <w:lvlJc w:val="right"/>
      <w:pPr>
        <w:tabs>
          <w:tab w:val="num" w:pos="4680"/>
        </w:tabs>
        <w:ind w:left="4680" w:hanging="180"/>
      </w:pPr>
    </w:lvl>
    <w:lvl w:ilvl="6" w:tplc="F0BCFD68" w:tentative="1">
      <w:start w:val="1"/>
      <w:numFmt w:val="decimal"/>
      <w:lvlText w:val="%7."/>
      <w:lvlJc w:val="left"/>
      <w:pPr>
        <w:tabs>
          <w:tab w:val="num" w:pos="5400"/>
        </w:tabs>
        <w:ind w:left="5400" w:hanging="360"/>
      </w:pPr>
    </w:lvl>
    <w:lvl w:ilvl="7" w:tplc="1376F472" w:tentative="1">
      <w:start w:val="1"/>
      <w:numFmt w:val="lowerLetter"/>
      <w:lvlText w:val="%8."/>
      <w:lvlJc w:val="left"/>
      <w:pPr>
        <w:tabs>
          <w:tab w:val="num" w:pos="6120"/>
        </w:tabs>
        <w:ind w:left="6120" w:hanging="360"/>
      </w:pPr>
    </w:lvl>
    <w:lvl w:ilvl="8" w:tplc="537E8A36" w:tentative="1">
      <w:start w:val="1"/>
      <w:numFmt w:val="lowerRoman"/>
      <w:lvlText w:val="%9."/>
      <w:lvlJc w:val="right"/>
      <w:pPr>
        <w:tabs>
          <w:tab w:val="num" w:pos="6840"/>
        </w:tabs>
        <w:ind w:left="6840" w:hanging="180"/>
      </w:pPr>
    </w:lvl>
  </w:abstractNum>
  <w:abstractNum w:abstractNumId="6" w15:restartNumberingAfterBreak="0">
    <w:nsid w:val="50895547"/>
    <w:multiLevelType w:val="hybridMultilevel"/>
    <w:tmpl w:val="FD00B356"/>
    <w:lvl w:ilvl="0" w:tplc="4DB45472">
      <w:start w:val="4"/>
      <w:numFmt w:val="decimal"/>
      <w:lvlText w:val="%1."/>
      <w:lvlJc w:val="left"/>
      <w:pPr>
        <w:tabs>
          <w:tab w:val="num" w:pos="720"/>
        </w:tabs>
        <w:ind w:left="720" w:hanging="360"/>
      </w:pPr>
      <w:rPr>
        <w:rFonts w:hint="default"/>
      </w:rPr>
    </w:lvl>
    <w:lvl w:ilvl="1" w:tplc="0B2E58CC" w:tentative="1">
      <w:start w:val="1"/>
      <w:numFmt w:val="lowerLetter"/>
      <w:lvlText w:val="%2."/>
      <w:lvlJc w:val="left"/>
      <w:pPr>
        <w:tabs>
          <w:tab w:val="num" w:pos="1440"/>
        </w:tabs>
        <w:ind w:left="1440" w:hanging="360"/>
      </w:pPr>
    </w:lvl>
    <w:lvl w:ilvl="2" w:tplc="DE7CF422" w:tentative="1">
      <w:start w:val="1"/>
      <w:numFmt w:val="lowerRoman"/>
      <w:lvlText w:val="%3."/>
      <w:lvlJc w:val="right"/>
      <w:pPr>
        <w:tabs>
          <w:tab w:val="num" w:pos="2160"/>
        </w:tabs>
        <w:ind w:left="2160" w:hanging="180"/>
      </w:pPr>
    </w:lvl>
    <w:lvl w:ilvl="3" w:tplc="7D42CC32" w:tentative="1">
      <w:start w:val="1"/>
      <w:numFmt w:val="decimal"/>
      <w:lvlText w:val="%4."/>
      <w:lvlJc w:val="left"/>
      <w:pPr>
        <w:tabs>
          <w:tab w:val="num" w:pos="2880"/>
        </w:tabs>
        <w:ind w:left="2880" w:hanging="360"/>
      </w:pPr>
    </w:lvl>
    <w:lvl w:ilvl="4" w:tplc="2D0EC994" w:tentative="1">
      <w:start w:val="1"/>
      <w:numFmt w:val="lowerLetter"/>
      <w:lvlText w:val="%5."/>
      <w:lvlJc w:val="left"/>
      <w:pPr>
        <w:tabs>
          <w:tab w:val="num" w:pos="3600"/>
        </w:tabs>
        <w:ind w:left="3600" w:hanging="360"/>
      </w:pPr>
    </w:lvl>
    <w:lvl w:ilvl="5" w:tplc="CFAEFA94" w:tentative="1">
      <w:start w:val="1"/>
      <w:numFmt w:val="lowerRoman"/>
      <w:lvlText w:val="%6."/>
      <w:lvlJc w:val="right"/>
      <w:pPr>
        <w:tabs>
          <w:tab w:val="num" w:pos="4320"/>
        </w:tabs>
        <w:ind w:left="4320" w:hanging="180"/>
      </w:pPr>
    </w:lvl>
    <w:lvl w:ilvl="6" w:tplc="ACB2CA6C" w:tentative="1">
      <w:start w:val="1"/>
      <w:numFmt w:val="decimal"/>
      <w:lvlText w:val="%7."/>
      <w:lvlJc w:val="left"/>
      <w:pPr>
        <w:tabs>
          <w:tab w:val="num" w:pos="5040"/>
        </w:tabs>
        <w:ind w:left="5040" w:hanging="360"/>
      </w:pPr>
    </w:lvl>
    <w:lvl w:ilvl="7" w:tplc="34E0CCB6" w:tentative="1">
      <w:start w:val="1"/>
      <w:numFmt w:val="lowerLetter"/>
      <w:lvlText w:val="%8."/>
      <w:lvlJc w:val="left"/>
      <w:pPr>
        <w:tabs>
          <w:tab w:val="num" w:pos="5760"/>
        </w:tabs>
        <w:ind w:left="5760" w:hanging="360"/>
      </w:pPr>
    </w:lvl>
    <w:lvl w:ilvl="8" w:tplc="D6587704" w:tentative="1">
      <w:start w:val="1"/>
      <w:numFmt w:val="lowerRoman"/>
      <w:lvlText w:val="%9."/>
      <w:lvlJc w:val="right"/>
      <w:pPr>
        <w:tabs>
          <w:tab w:val="num" w:pos="6480"/>
        </w:tabs>
        <w:ind w:left="6480" w:hanging="180"/>
      </w:pPr>
    </w:lvl>
  </w:abstractNum>
  <w:num w:numId="1" w16cid:durableId="176118883">
    <w:abstractNumId w:val="5"/>
  </w:num>
  <w:num w:numId="2" w16cid:durableId="541285947">
    <w:abstractNumId w:val="4"/>
  </w:num>
  <w:num w:numId="3" w16cid:durableId="2097744846">
    <w:abstractNumId w:val="2"/>
  </w:num>
  <w:num w:numId="4" w16cid:durableId="48188527">
    <w:abstractNumId w:val="6"/>
  </w:num>
  <w:num w:numId="5" w16cid:durableId="610359035">
    <w:abstractNumId w:val="3"/>
  </w:num>
  <w:num w:numId="6" w16cid:durableId="1393850431">
    <w:abstractNumId w:val="1"/>
  </w:num>
  <w:num w:numId="7" w16cid:durableId="1739595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246"/>
    <w:rsid w:val="00051038"/>
    <w:rsid w:val="00060D2E"/>
    <w:rsid w:val="000C03C5"/>
    <w:rsid w:val="000E186C"/>
    <w:rsid w:val="0015360C"/>
    <w:rsid w:val="001B0822"/>
    <w:rsid w:val="0025178F"/>
    <w:rsid w:val="00252702"/>
    <w:rsid w:val="002668DB"/>
    <w:rsid w:val="00273896"/>
    <w:rsid w:val="00286841"/>
    <w:rsid w:val="003310E8"/>
    <w:rsid w:val="0038326B"/>
    <w:rsid w:val="003C44FC"/>
    <w:rsid w:val="003E75D1"/>
    <w:rsid w:val="003F314A"/>
    <w:rsid w:val="00403223"/>
    <w:rsid w:val="004202E8"/>
    <w:rsid w:val="00435AB1"/>
    <w:rsid w:val="004630BC"/>
    <w:rsid w:val="00486D9A"/>
    <w:rsid w:val="00494A19"/>
    <w:rsid w:val="00495E0B"/>
    <w:rsid w:val="004B508A"/>
    <w:rsid w:val="004E1844"/>
    <w:rsid w:val="004E5D78"/>
    <w:rsid w:val="004F634E"/>
    <w:rsid w:val="0053420C"/>
    <w:rsid w:val="00575C4E"/>
    <w:rsid w:val="00591DAE"/>
    <w:rsid w:val="005A14F6"/>
    <w:rsid w:val="005A7B79"/>
    <w:rsid w:val="005B3301"/>
    <w:rsid w:val="005C34AC"/>
    <w:rsid w:val="005E58C8"/>
    <w:rsid w:val="00656943"/>
    <w:rsid w:val="006868C7"/>
    <w:rsid w:val="006873E9"/>
    <w:rsid w:val="006966DE"/>
    <w:rsid w:val="006A50C8"/>
    <w:rsid w:val="006A68A7"/>
    <w:rsid w:val="00707F2F"/>
    <w:rsid w:val="007320A7"/>
    <w:rsid w:val="007329CE"/>
    <w:rsid w:val="00751CDB"/>
    <w:rsid w:val="0076176A"/>
    <w:rsid w:val="007A75AC"/>
    <w:rsid w:val="007E5246"/>
    <w:rsid w:val="007F3906"/>
    <w:rsid w:val="008D0598"/>
    <w:rsid w:val="008D676A"/>
    <w:rsid w:val="008F7564"/>
    <w:rsid w:val="00921959"/>
    <w:rsid w:val="009767D5"/>
    <w:rsid w:val="009E1E1F"/>
    <w:rsid w:val="00A1690D"/>
    <w:rsid w:val="00A215D7"/>
    <w:rsid w:val="00A32AEE"/>
    <w:rsid w:val="00A53A92"/>
    <w:rsid w:val="00AD65FA"/>
    <w:rsid w:val="00AE05B7"/>
    <w:rsid w:val="00AE7DC8"/>
    <w:rsid w:val="00B14C71"/>
    <w:rsid w:val="00B455EE"/>
    <w:rsid w:val="00B65753"/>
    <w:rsid w:val="00B77343"/>
    <w:rsid w:val="00B934BD"/>
    <w:rsid w:val="00BB12DE"/>
    <w:rsid w:val="00BC2733"/>
    <w:rsid w:val="00C2083F"/>
    <w:rsid w:val="00C84DF4"/>
    <w:rsid w:val="00C97B51"/>
    <w:rsid w:val="00CE7FF4"/>
    <w:rsid w:val="00D06D64"/>
    <w:rsid w:val="00D138AF"/>
    <w:rsid w:val="00D55225"/>
    <w:rsid w:val="00D555F9"/>
    <w:rsid w:val="00DC7273"/>
    <w:rsid w:val="00DF23B2"/>
    <w:rsid w:val="00DF3043"/>
    <w:rsid w:val="00E33F73"/>
    <w:rsid w:val="00E4660F"/>
    <w:rsid w:val="00E47672"/>
    <w:rsid w:val="00E53CC9"/>
    <w:rsid w:val="00E74466"/>
    <w:rsid w:val="00E74667"/>
    <w:rsid w:val="00E81647"/>
    <w:rsid w:val="00E952C6"/>
    <w:rsid w:val="00EA426C"/>
    <w:rsid w:val="00ED598A"/>
    <w:rsid w:val="00EE783B"/>
    <w:rsid w:val="00F038C4"/>
    <w:rsid w:val="00F741F9"/>
    <w:rsid w:val="00F91587"/>
    <w:rsid w:val="00FA2AE9"/>
    <w:rsid w:val="00FC4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09C421"/>
  <w15:docId w15:val="{2F332ACC-1D15-7141-8C1A-5C9BECE2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1180"/>
      </w:tabs>
      <w:spacing w:line="360" w:lineRule="auto"/>
      <w:outlineLvl w:val="0"/>
    </w:pPr>
    <w:rPr>
      <w:sz w:val="24"/>
    </w:rPr>
  </w:style>
  <w:style w:type="paragraph" w:styleId="Heading2">
    <w:name w:val="heading 2"/>
    <w:basedOn w:val="Normal"/>
    <w:next w:val="Normal"/>
    <w:qFormat/>
    <w:pPr>
      <w:keepNext/>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center"/>
      <w:outlineLvl w:val="1"/>
    </w:pPr>
    <w:rPr>
      <w:b/>
    </w:rPr>
  </w:style>
  <w:style w:type="paragraph" w:styleId="Heading3">
    <w:name w:val="heading 3"/>
    <w:basedOn w:val="Normal"/>
    <w:next w:val="Normal"/>
    <w:qFormat/>
    <w:pPr>
      <w:keepNext/>
      <w:tabs>
        <w:tab w:val="center" w:pos="4680"/>
      </w:tabs>
      <w:jc w:val="center"/>
      <w:outlineLvl w:val="2"/>
    </w:pPr>
    <w:rPr>
      <w:b/>
      <w:sz w:val="24"/>
    </w:rPr>
  </w:style>
  <w:style w:type="paragraph" w:styleId="Heading4">
    <w:name w:val="heading 4"/>
    <w:basedOn w:val="Normal"/>
    <w:next w:val="Normal"/>
    <w:qFormat/>
    <w:pPr>
      <w:keepNext/>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outlineLvl w:val="3"/>
    </w:pPr>
    <w:rPr>
      <w:sz w:val="24"/>
    </w:rPr>
  </w:style>
  <w:style w:type="paragraph" w:styleId="Heading5">
    <w:name w:val="heading 5"/>
    <w:basedOn w:val="Normal"/>
    <w:next w:val="Normal"/>
    <w:qFormat/>
    <w:pPr>
      <w:keepNext/>
      <w:tabs>
        <w:tab w:val="left" w:pos="57"/>
        <w:tab w:val="left" w:pos="768"/>
        <w:tab w:val="left" w:pos="1478"/>
        <w:tab w:val="left" w:pos="2160"/>
        <w:tab w:val="left" w:pos="2899"/>
        <w:tab w:val="left" w:pos="3609"/>
        <w:tab w:val="left" w:pos="4320"/>
        <w:tab w:val="left" w:pos="5030"/>
        <w:tab w:val="left" w:pos="5829"/>
        <w:tab w:val="left" w:pos="6540"/>
        <w:tab w:val="left" w:pos="7250"/>
        <w:tab w:val="left" w:pos="7960"/>
        <w:tab w:val="left" w:pos="8671"/>
      </w:tabs>
      <w:jc w:val="both"/>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 w:val="28"/>
      <w:szCs w:val="24"/>
    </w:rPr>
  </w:style>
  <w:style w:type="paragraph" w:styleId="Title">
    <w:name w:val="Title"/>
    <w:basedOn w:val="Normal"/>
    <w:qFormat/>
    <w:pPr>
      <w:jc w:val="center"/>
    </w:pPr>
    <w:rPr>
      <w:rFonts w:ascii="Arial Black" w:hAnsi="Arial Black"/>
      <w:b/>
      <w:bCs/>
      <w:sz w:val="24"/>
    </w:rPr>
  </w:style>
  <w:style w:type="paragraph" w:styleId="BodyText">
    <w:name w:val="Body Text"/>
    <w:basedOn w:val="Normal"/>
    <w:pPr>
      <w:jc w:val="both"/>
    </w:pPr>
    <w:rPr>
      <w:rFonts w:ascii="Arial" w:hAnsi="Arial" w:cs="Arial"/>
      <w:sz w:val="24"/>
    </w:rPr>
  </w:style>
  <w:style w:type="paragraph" w:styleId="EnvelopeReturn">
    <w:name w:val="envelope return"/>
    <w:basedOn w:val="Normal"/>
    <w:rPr>
      <w:rFonts w:cs="Arial"/>
    </w:rPr>
  </w:style>
  <w:style w:type="paragraph" w:styleId="E-mailSignature">
    <w:name w:val="E-mail Signature"/>
    <w:basedOn w:val="Normal"/>
    <w:rPr>
      <w:rFonts w:ascii="Arial" w:hAnsi="Arial"/>
    </w:rPr>
  </w:style>
  <w:style w:type="paragraph" w:styleId="Subtitle">
    <w:name w:val="Subtitle"/>
    <w:basedOn w:val="Normal"/>
    <w:qFormat/>
    <w:pPr>
      <w:jc w:val="both"/>
    </w:pPr>
    <w:rPr>
      <w:b/>
      <w:bCs/>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rsid w:val="00A53A92"/>
    <w:pPr>
      <w:tabs>
        <w:tab w:val="center" w:pos="4320"/>
        <w:tab w:val="right" w:pos="8640"/>
      </w:tabs>
    </w:pPr>
  </w:style>
  <w:style w:type="paragraph" w:styleId="Footer">
    <w:name w:val="footer"/>
    <w:basedOn w:val="Normal"/>
    <w:rsid w:val="00A53A92"/>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amu.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tahollowell/Library/Group%20Containers/UBF8T346G9.Office/User%20Content.localized/Templates.localized/2021%20scholarship%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2021 scholarship application.dotx</Template>
  <TotalTime>3</TotalTime>
  <Pages>5</Pages>
  <Words>2076</Words>
  <Characters>11838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ABILENE A&amp;M CLUB</vt:lpstr>
    </vt:vector>
  </TitlesOfParts>
  <Company>Robinson Law Firm</Company>
  <LinksUpToDate>false</LinksUpToDate>
  <CharactersWithSpaces>13887</CharactersWithSpaces>
  <SharedDoc>false</SharedDoc>
  <HLinks>
    <vt:vector size="6" baseType="variant">
      <vt:variant>
        <vt:i4>5701716</vt:i4>
      </vt:variant>
      <vt:variant>
        <vt:i4>0</vt:i4>
      </vt:variant>
      <vt:variant>
        <vt:i4>0</vt:i4>
      </vt:variant>
      <vt:variant>
        <vt:i4>5</vt:i4>
      </vt:variant>
      <vt:variant>
        <vt:lpwstr>http://www.tamu.edu/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ABILENE A&amp;M CLUB</dc:title>
  <dc:subject/>
  <dc:creator>Microsoft Office User</dc:creator>
  <cp:keywords/>
  <cp:lastModifiedBy>Marta Hollowell</cp:lastModifiedBy>
  <cp:revision>2</cp:revision>
  <cp:lastPrinted>2023-01-17T03:40:00Z</cp:lastPrinted>
  <dcterms:created xsi:type="dcterms:W3CDTF">2023-01-17T04:01:00Z</dcterms:created>
  <dcterms:modified xsi:type="dcterms:W3CDTF">2023-01-17T04:01:00Z</dcterms:modified>
</cp:coreProperties>
</file>